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CF7E" w14:textId="77777777" w:rsidR="00455255" w:rsidRPr="00455255" w:rsidRDefault="00455255" w:rsidP="00455255">
      <w:pPr>
        <w:rPr>
          <w:rFonts w:asciiTheme="minorHAnsi" w:hAnsiTheme="minorHAnsi"/>
          <w:b/>
          <w:sz w:val="32"/>
          <w:szCs w:val="32"/>
        </w:rPr>
      </w:pPr>
      <w:r w:rsidRPr="00455255">
        <w:rPr>
          <w:rFonts w:asciiTheme="minorHAnsi" w:hAnsiTheme="minorHAnsi"/>
          <w:b/>
          <w:sz w:val="32"/>
          <w:szCs w:val="32"/>
        </w:rPr>
        <w:t xml:space="preserve">STUDIEPROGRAMRAPPORT </w:t>
      </w:r>
      <w:r w:rsidR="004627BE">
        <w:rPr>
          <w:rFonts w:asciiTheme="minorHAnsi" w:hAnsiTheme="minorHAnsi"/>
          <w:b/>
          <w:sz w:val="32"/>
          <w:szCs w:val="32"/>
        </w:rPr>
        <w:t>- mal</w:t>
      </w:r>
    </w:p>
    <w:p w14:paraId="1B190D8F" w14:textId="77777777" w:rsidR="00455255" w:rsidRDefault="00455255" w:rsidP="00455255">
      <w:pPr>
        <w:rPr>
          <w:rFonts w:asciiTheme="minorHAnsi" w:hAnsiTheme="minorHAnsi"/>
          <w:sz w:val="20"/>
          <w:szCs w:val="20"/>
        </w:rPr>
      </w:pPr>
    </w:p>
    <w:p w14:paraId="2B29F94C" w14:textId="77777777" w:rsidR="004627BE" w:rsidRPr="00455255" w:rsidRDefault="004627BE" w:rsidP="004627BE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>Studieprogramkode: ____________________</w:t>
      </w:r>
    </w:p>
    <w:p w14:paraId="044DA3FE" w14:textId="77777777" w:rsidR="004627BE" w:rsidRPr="00455255" w:rsidRDefault="004627BE" w:rsidP="004627BE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>Studieprogramnavn: __________________________</w:t>
      </w:r>
    </w:p>
    <w:p w14:paraId="3198F069" w14:textId="77777777" w:rsidR="004627BE" w:rsidRPr="00455255" w:rsidRDefault="004627BE" w:rsidP="004627BE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 xml:space="preserve">Studieprogramrapporten </w:t>
      </w:r>
      <w:r>
        <w:rPr>
          <w:rFonts w:asciiTheme="minorHAnsi" w:hAnsiTheme="minorHAnsi"/>
          <w:sz w:val="20"/>
          <w:szCs w:val="20"/>
        </w:rPr>
        <w:t>gjeld</w:t>
      </w:r>
      <w:r w:rsidRPr="00455255">
        <w:rPr>
          <w:rFonts w:asciiTheme="minorHAnsi" w:hAnsiTheme="minorHAnsi"/>
          <w:sz w:val="20"/>
          <w:szCs w:val="20"/>
        </w:rPr>
        <w:t>er for studieåret: _________________________</w:t>
      </w:r>
    </w:p>
    <w:p w14:paraId="534BBB45" w14:textId="77777777" w:rsidR="004627BE" w:rsidRPr="00455255" w:rsidRDefault="004627BE" w:rsidP="004627BE">
      <w:pPr>
        <w:rPr>
          <w:rFonts w:asciiTheme="minorHAnsi" w:hAnsiTheme="minorHAnsi"/>
          <w:sz w:val="20"/>
          <w:szCs w:val="20"/>
        </w:rPr>
      </w:pPr>
    </w:p>
    <w:p w14:paraId="1B5C18B7" w14:textId="77777777" w:rsidR="004627BE" w:rsidRPr="00455255" w:rsidRDefault="004627BE" w:rsidP="004627BE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 xml:space="preserve">Dato: ____   </w:t>
      </w:r>
      <w:r>
        <w:rPr>
          <w:rFonts w:asciiTheme="minorHAnsi" w:hAnsiTheme="minorHAnsi"/>
          <w:sz w:val="20"/>
          <w:szCs w:val="20"/>
        </w:rPr>
        <w:t>Studieprogramleder</w:t>
      </w:r>
      <w:r w:rsidRPr="00455255">
        <w:rPr>
          <w:rFonts w:asciiTheme="minorHAnsi" w:hAnsiTheme="minorHAnsi"/>
          <w:sz w:val="20"/>
          <w:szCs w:val="20"/>
        </w:rPr>
        <w:t>: ___________________</w:t>
      </w:r>
    </w:p>
    <w:p w14:paraId="372CE55F" w14:textId="77777777" w:rsidR="004627BE" w:rsidRDefault="004627BE" w:rsidP="00455255">
      <w:pPr>
        <w:rPr>
          <w:rFonts w:asciiTheme="minorHAnsi" w:hAnsiTheme="minorHAnsi"/>
          <w:sz w:val="20"/>
          <w:szCs w:val="20"/>
        </w:rPr>
      </w:pPr>
    </w:p>
    <w:p w14:paraId="50682C87" w14:textId="77777777" w:rsidR="004627BE" w:rsidRPr="00455255" w:rsidRDefault="004627BE" w:rsidP="00455255">
      <w:pPr>
        <w:rPr>
          <w:rFonts w:asciiTheme="minorHAnsi" w:hAnsiTheme="minorHAnsi"/>
          <w:sz w:val="20"/>
          <w:szCs w:val="20"/>
        </w:rPr>
      </w:pPr>
    </w:p>
    <w:p w14:paraId="478107AA" w14:textId="77777777" w:rsidR="00455255" w:rsidRPr="00455255" w:rsidRDefault="004627BE" w:rsidP="0045525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="00455255" w:rsidRPr="00455255">
        <w:rPr>
          <w:rFonts w:asciiTheme="minorHAnsi" w:hAnsiTheme="minorHAnsi"/>
          <w:sz w:val="20"/>
          <w:szCs w:val="20"/>
        </w:rPr>
        <w:t xml:space="preserve">apporten </w:t>
      </w:r>
      <w:r>
        <w:rPr>
          <w:rFonts w:asciiTheme="minorHAnsi" w:hAnsiTheme="minorHAnsi"/>
          <w:sz w:val="20"/>
          <w:szCs w:val="20"/>
        </w:rPr>
        <w:t>skal</w:t>
      </w:r>
      <w:r w:rsidR="00455255" w:rsidRPr="00455255">
        <w:rPr>
          <w:rFonts w:asciiTheme="minorHAnsi" w:hAnsiTheme="minorHAnsi"/>
          <w:sz w:val="20"/>
          <w:szCs w:val="20"/>
        </w:rPr>
        <w:t xml:space="preserve"> analysere kvaliteten i studieprogrammet, </w:t>
      </w:r>
      <w:r>
        <w:rPr>
          <w:rFonts w:asciiTheme="minorHAnsi" w:hAnsiTheme="minorHAnsi"/>
          <w:sz w:val="20"/>
          <w:szCs w:val="20"/>
        </w:rPr>
        <w:t>evaluere tidligere</w:t>
      </w:r>
      <w:r w:rsidR="00455255" w:rsidRPr="00455255">
        <w:rPr>
          <w:rFonts w:asciiTheme="minorHAnsi" w:hAnsiTheme="minorHAnsi"/>
          <w:sz w:val="20"/>
          <w:szCs w:val="20"/>
        </w:rPr>
        <w:t xml:space="preserve"> tiltak </w:t>
      </w:r>
      <w:r w:rsidR="00EC2DED">
        <w:rPr>
          <w:rFonts w:asciiTheme="minorHAnsi" w:hAnsiTheme="minorHAnsi"/>
          <w:sz w:val="20"/>
          <w:szCs w:val="20"/>
        </w:rPr>
        <w:t>for</w:t>
      </w:r>
      <w:r w:rsidR="00455255" w:rsidRPr="00455255">
        <w:rPr>
          <w:rFonts w:asciiTheme="minorHAnsi" w:hAnsiTheme="minorHAnsi"/>
          <w:sz w:val="20"/>
          <w:szCs w:val="20"/>
        </w:rPr>
        <w:t xml:space="preserve"> </w:t>
      </w:r>
      <w:r w:rsidR="00EC2DED">
        <w:rPr>
          <w:rFonts w:asciiTheme="minorHAnsi" w:hAnsiTheme="minorHAnsi"/>
          <w:sz w:val="20"/>
          <w:szCs w:val="20"/>
        </w:rPr>
        <w:t>kvalitets</w:t>
      </w:r>
      <w:r>
        <w:rPr>
          <w:rFonts w:asciiTheme="minorHAnsi" w:hAnsiTheme="minorHAnsi"/>
          <w:sz w:val="20"/>
          <w:szCs w:val="20"/>
        </w:rPr>
        <w:t>utvikling</w:t>
      </w:r>
      <w:r w:rsidR="0049059A">
        <w:rPr>
          <w:rFonts w:asciiTheme="minorHAnsi" w:hAnsiTheme="minorHAnsi"/>
          <w:sz w:val="20"/>
          <w:szCs w:val="20"/>
        </w:rPr>
        <w:t>,</w:t>
      </w:r>
      <w:r w:rsidR="00455255" w:rsidRPr="00455255">
        <w:rPr>
          <w:rFonts w:asciiTheme="minorHAnsi" w:hAnsiTheme="minorHAnsi"/>
          <w:sz w:val="20"/>
          <w:szCs w:val="20"/>
        </w:rPr>
        <w:t xml:space="preserve"> </w:t>
      </w:r>
      <w:r w:rsidR="004A7E79">
        <w:rPr>
          <w:rFonts w:asciiTheme="minorHAnsi" w:hAnsiTheme="minorHAnsi"/>
          <w:sz w:val="20"/>
          <w:szCs w:val="20"/>
        </w:rPr>
        <w:t xml:space="preserve">foreslå nye tiltak, </w:t>
      </w:r>
      <w:r w:rsidR="00455255" w:rsidRPr="00455255">
        <w:rPr>
          <w:rFonts w:asciiTheme="minorHAnsi" w:hAnsiTheme="minorHAnsi"/>
          <w:sz w:val="20"/>
          <w:szCs w:val="20"/>
        </w:rPr>
        <w:t>og dokumentere arbeidet</w:t>
      </w:r>
      <w:r w:rsidR="0049059A">
        <w:rPr>
          <w:rFonts w:asciiTheme="minorHAnsi" w:hAnsiTheme="minorHAnsi"/>
          <w:sz w:val="20"/>
          <w:szCs w:val="20"/>
        </w:rPr>
        <w:t xml:space="preserve"> med kvalitetsutviklingen i studieprogrammet</w:t>
      </w:r>
      <w:r w:rsidR="00455255" w:rsidRPr="00455255">
        <w:rPr>
          <w:rFonts w:asciiTheme="minorHAnsi" w:hAnsiTheme="minorHAnsi"/>
          <w:sz w:val="20"/>
          <w:szCs w:val="20"/>
        </w:rPr>
        <w:t xml:space="preserve">.  </w:t>
      </w:r>
    </w:p>
    <w:p w14:paraId="3C0FEFAE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</w:p>
    <w:p w14:paraId="4A6AC7C4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 xml:space="preserve">Studieprogramrapporten </w:t>
      </w:r>
      <w:r w:rsidR="004627BE">
        <w:rPr>
          <w:rFonts w:asciiTheme="minorHAnsi" w:hAnsiTheme="minorHAnsi"/>
          <w:sz w:val="20"/>
          <w:szCs w:val="20"/>
        </w:rPr>
        <w:t>omfatter</w:t>
      </w:r>
      <w:r w:rsidRPr="00455255">
        <w:rPr>
          <w:rFonts w:asciiTheme="minorHAnsi" w:hAnsiTheme="minorHAnsi"/>
          <w:sz w:val="20"/>
          <w:szCs w:val="20"/>
        </w:rPr>
        <w:t xml:space="preserve"> alle aktive studentkull </w:t>
      </w:r>
      <w:r w:rsidR="004627BE">
        <w:rPr>
          <w:rFonts w:asciiTheme="minorHAnsi" w:hAnsiTheme="minorHAnsi"/>
          <w:sz w:val="20"/>
          <w:szCs w:val="20"/>
        </w:rPr>
        <w:t xml:space="preserve">i studieprogrammet </w:t>
      </w:r>
      <w:r w:rsidRPr="00455255">
        <w:rPr>
          <w:rFonts w:asciiTheme="minorHAnsi" w:hAnsiTheme="minorHAnsi"/>
          <w:sz w:val="20"/>
          <w:szCs w:val="20"/>
        </w:rPr>
        <w:t>og baserer seg på:</w:t>
      </w:r>
    </w:p>
    <w:p w14:paraId="7D7E9712" w14:textId="77777777" w:rsidR="00455255" w:rsidRDefault="004627BE" w:rsidP="006B6D8C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Emnerapporter </w:t>
      </w:r>
    </w:p>
    <w:p w14:paraId="7C768AD1" w14:textId="77777777" w:rsidR="000A1E92" w:rsidRDefault="000A1E92" w:rsidP="006B6D8C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Periodisk evaluering (når gjennomført)</w:t>
      </w:r>
    </w:p>
    <w:p w14:paraId="6AB868BD" w14:textId="77777777" w:rsidR="00455255" w:rsidRDefault="000A1E92" w:rsidP="006B6D8C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Innspill gitt i programråd (jf. referat)</w:t>
      </w:r>
    </w:p>
    <w:p w14:paraId="3F96FB65" w14:textId="77777777" w:rsidR="00A6356A" w:rsidRPr="00455255" w:rsidRDefault="00A6356A" w:rsidP="006B6D8C">
      <w:pPr>
        <w:pStyle w:val="Listeavsnit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Kandidatundersøkelser (når gjennomført)</w:t>
      </w:r>
    </w:p>
    <w:p w14:paraId="1E371847" w14:textId="77777777" w:rsidR="00455255" w:rsidRPr="00455255" w:rsidRDefault="0049059A" w:rsidP="0045525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 tillegg følger det </w:t>
      </w:r>
      <w:r w:rsidR="00881DC1">
        <w:rPr>
          <w:rFonts w:asciiTheme="minorHAnsi" w:hAnsiTheme="minorHAnsi"/>
          <w:sz w:val="20"/>
          <w:szCs w:val="20"/>
        </w:rPr>
        <w:t xml:space="preserve">vedlagt </w:t>
      </w:r>
      <w:r>
        <w:rPr>
          <w:rFonts w:asciiTheme="minorHAnsi" w:hAnsiTheme="minorHAnsi"/>
          <w:sz w:val="20"/>
          <w:szCs w:val="20"/>
        </w:rPr>
        <w:t xml:space="preserve">en rapport utarbeidet av Kvalitetsrådgiver med enkelte nøkkeltall hentet fra DBH og STAR som </w:t>
      </w:r>
      <w:r w:rsidR="004A7E79">
        <w:rPr>
          <w:rFonts w:asciiTheme="minorHAnsi" w:hAnsiTheme="minorHAnsi"/>
          <w:sz w:val="20"/>
          <w:szCs w:val="20"/>
        </w:rPr>
        <w:t>programleder bes kommentere.</w:t>
      </w:r>
    </w:p>
    <w:p w14:paraId="42AB1351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</w:p>
    <w:p w14:paraId="3810D4C1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</w:p>
    <w:p w14:paraId="78BED124" w14:textId="77777777" w:rsidR="00455255" w:rsidRPr="00455255" w:rsidRDefault="0049059A" w:rsidP="0045525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455255" w:rsidRPr="00455255">
        <w:rPr>
          <w:rFonts w:asciiTheme="minorHAnsi" w:hAnsiTheme="minorHAnsi"/>
          <w:b/>
          <w:sz w:val="20"/>
          <w:szCs w:val="20"/>
        </w:rPr>
        <w:t xml:space="preserve">. Oppfølging fra </w:t>
      </w:r>
      <w:r w:rsidR="00F9398A">
        <w:rPr>
          <w:rFonts w:asciiTheme="minorHAnsi" w:hAnsiTheme="minorHAnsi"/>
          <w:b/>
          <w:sz w:val="20"/>
          <w:szCs w:val="20"/>
        </w:rPr>
        <w:t>forrige</w:t>
      </w:r>
      <w:r w:rsidR="00455255" w:rsidRPr="00455255">
        <w:rPr>
          <w:rFonts w:asciiTheme="minorHAnsi" w:hAnsiTheme="minorHAnsi"/>
          <w:b/>
          <w:sz w:val="20"/>
          <w:szCs w:val="20"/>
        </w:rPr>
        <w:t xml:space="preserve"> studieprogramrapport</w:t>
      </w:r>
    </w:p>
    <w:p w14:paraId="4B6A5AE6" w14:textId="77777777" w:rsidR="00455255" w:rsidRPr="00455255" w:rsidRDefault="00827B0B" w:rsidP="0045525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a. </w:t>
      </w:r>
      <w:r w:rsidR="00455255" w:rsidRPr="00455255">
        <w:rPr>
          <w:rFonts w:asciiTheme="minorHAnsi" w:hAnsiTheme="minorHAnsi"/>
          <w:sz w:val="20"/>
          <w:szCs w:val="20"/>
        </w:rPr>
        <w:t xml:space="preserve">Status for oppfølging av tiltak </w:t>
      </w:r>
      <w:r w:rsidR="000A1E92">
        <w:rPr>
          <w:rFonts w:asciiTheme="minorHAnsi" w:hAnsiTheme="minorHAnsi"/>
          <w:sz w:val="20"/>
          <w:szCs w:val="20"/>
        </w:rPr>
        <w:t xml:space="preserve">(jf. </w:t>
      </w:r>
      <w:r w:rsidR="00455255" w:rsidRPr="00455255">
        <w:rPr>
          <w:rFonts w:asciiTheme="minorHAnsi" w:hAnsiTheme="minorHAnsi"/>
          <w:sz w:val="20"/>
          <w:szCs w:val="20"/>
        </w:rPr>
        <w:t>forrige studieprogramrapport</w:t>
      </w:r>
      <w:r w:rsidR="000A1E92">
        <w:rPr>
          <w:rFonts w:asciiTheme="minorHAnsi" w:hAnsiTheme="minorHAnsi"/>
          <w:sz w:val="20"/>
          <w:szCs w:val="20"/>
        </w:rPr>
        <w:t>)</w:t>
      </w:r>
      <w:r w:rsidR="00455255" w:rsidRPr="00455255">
        <w:rPr>
          <w:rFonts w:asciiTheme="minorHAnsi" w:hAnsiTheme="minorHAnsi"/>
          <w:sz w:val="20"/>
          <w:szCs w:val="20"/>
        </w:rPr>
        <w:t>.</w:t>
      </w:r>
    </w:p>
    <w:p w14:paraId="4A2DF71B" w14:textId="77777777" w:rsidR="00455255" w:rsidRPr="00F9398A" w:rsidRDefault="00F9398A" w:rsidP="00455255">
      <w:pPr>
        <w:rPr>
          <w:rFonts w:asciiTheme="minorHAnsi" w:hAnsiTheme="minorHAnsi"/>
          <w:i/>
          <w:sz w:val="20"/>
          <w:szCs w:val="20"/>
        </w:rPr>
      </w:pPr>
      <w:r w:rsidRPr="00F9398A">
        <w:rPr>
          <w:rFonts w:asciiTheme="minorHAnsi" w:hAnsiTheme="minorHAnsi"/>
          <w:i/>
          <w:sz w:val="20"/>
          <w:szCs w:val="20"/>
        </w:rPr>
        <w:t>Liste over t</w:t>
      </w:r>
      <w:r w:rsidR="00455255" w:rsidRPr="00F9398A">
        <w:rPr>
          <w:rFonts w:asciiTheme="minorHAnsi" w:hAnsiTheme="minorHAnsi"/>
          <w:i/>
          <w:sz w:val="20"/>
          <w:szCs w:val="20"/>
        </w:rPr>
        <w:t>iltak</w:t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>Ansvarlig</w:t>
      </w:r>
      <w:r w:rsidR="00455255" w:rsidRPr="00F9398A">
        <w:rPr>
          <w:rFonts w:asciiTheme="minorHAnsi" w:hAnsiTheme="minorHAnsi"/>
          <w:i/>
          <w:sz w:val="20"/>
          <w:szCs w:val="20"/>
        </w:rPr>
        <w:tab/>
        <w:t>Status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F9398A" w14:paraId="0B58BEA5" w14:textId="77777777" w:rsidTr="00F9398A">
        <w:tc>
          <w:tcPr>
            <w:tcW w:w="6232" w:type="dxa"/>
          </w:tcPr>
          <w:p w14:paraId="606DA092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5F21B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715D352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398A" w14:paraId="3571E81A" w14:textId="77777777" w:rsidTr="00F9398A">
        <w:tc>
          <w:tcPr>
            <w:tcW w:w="6232" w:type="dxa"/>
          </w:tcPr>
          <w:p w14:paraId="669668DA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153C7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C37D84D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398A" w14:paraId="36157BF8" w14:textId="77777777" w:rsidTr="00F9398A">
        <w:tc>
          <w:tcPr>
            <w:tcW w:w="6232" w:type="dxa"/>
          </w:tcPr>
          <w:p w14:paraId="6DE1F719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D16921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CBAD1F5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398A" w14:paraId="2ECCEBD2" w14:textId="77777777" w:rsidTr="00F9398A">
        <w:tc>
          <w:tcPr>
            <w:tcW w:w="6232" w:type="dxa"/>
          </w:tcPr>
          <w:p w14:paraId="7141BC5F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7C35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57D9BC0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398A" w14:paraId="0F46E693" w14:textId="77777777" w:rsidTr="00F9398A">
        <w:tc>
          <w:tcPr>
            <w:tcW w:w="6232" w:type="dxa"/>
          </w:tcPr>
          <w:p w14:paraId="067FA452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CF86C6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972417B" w14:textId="77777777" w:rsidR="00F9398A" w:rsidRDefault="00F9398A" w:rsidP="004552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E08558B" w14:textId="77777777" w:rsidR="00455255" w:rsidRPr="00F9398A" w:rsidRDefault="0007359E" w:rsidP="00455255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K</w:t>
      </w:r>
      <w:r w:rsidR="00F9398A" w:rsidRPr="00F9398A">
        <w:rPr>
          <w:rFonts w:asciiTheme="minorHAnsi" w:hAnsiTheme="minorHAnsi"/>
          <w:i/>
          <w:sz w:val="20"/>
          <w:szCs w:val="20"/>
        </w:rPr>
        <w:t>ommentarer til status:</w:t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  <w:r w:rsidR="00455255" w:rsidRPr="00F9398A">
        <w:rPr>
          <w:rFonts w:asciiTheme="minorHAnsi" w:hAnsiTheme="minorHAnsi"/>
          <w:i/>
          <w:sz w:val="20"/>
          <w:szCs w:val="20"/>
        </w:rPr>
        <w:tab/>
      </w:r>
    </w:p>
    <w:p w14:paraId="10C67B8F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ab/>
      </w:r>
      <w:r w:rsidRPr="00455255">
        <w:rPr>
          <w:rFonts w:asciiTheme="minorHAnsi" w:hAnsiTheme="minorHAnsi"/>
          <w:sz w:val="20"/>
          <w:szCs w:val="20"/>
        </w:rPr>
        <w:tab/>
      </w:r>
      <w:r w:rsidRPr="00455255">
        <w:rPr>
          <w:rFonts w:asciiTheme="minorHAnsi" w:hAnsiTheme="minorHAnsi"/>
          <w:sz w:val="20"/>
          <w:szCs w:val="20"/>
        </w:rPr>
        <w:tab/>
      </w:r>
    </w:p>
    <w:p w14:paraId="297ECA0F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ab/>
      </w:r>
      <w:r w:rsidRPr="00455255">
        <w:rPr>
          <w:rFonts w:asciiTheme="minorHAnsi" w:hAnsiTheme="minorHAnsi"/>
          <w:sz w:val="20"/>
          <w:szCs w:val="20"/>
        </w:rPr>
        <w:tab/>
      </w:r>
      <w:r w:rsidRPr="00455255">
        <w:rPr>
          <w:rFonts w:asciiTheme="minorHAnsi" w:hAnsiTheme="minorHAnsi"/>
          <w:sz w:val="20"/>
          <w:szCs w:val="20"/>
        </w:rPr>
        <w:tab/>
      </w:r>
    </w:p>
    <w:p w14:paraId="001A6244" w14:textId="77777777" w:rsidR="0007359E" w:rsidRPr="00455255" w:rsidRDefault="00827B0B" w:rsidP="0007359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b. </w:t>
      </w:r>
      <w:r w:rsidR="0007359E" w:rsidRPr="00455255">
        <w:rPr>
          <w:rFonts w:asciiTheme="minorHAnsi" w:hAnsiTheme="minorHAnsi"/>
          <w:sz w:val="20"/>
          <w:szCs w:val="20"/>
        </w:rPr>
        <w:t>Oppsummering av kvalitetstiltak i studieprogrammet (</w:t>
      </w:r>
      <w:r w:rsidR="0007359E">
        <w:rPr>
          <w:rFonts w:asciiTheme="minorHAnsi" w:hAnsiTheme="minorHAnsi"/>
          <w:sz w:val="20"/>
          <w:szCs w:val="20"/>
        </w:rPr>
        <w:t>eller på emnenivå</w:t>
      </w:r>
      <w:r w:rsidR="0007359E" w:rsidRPr="00455255">
        <w:rPr>
          <w:rFonts w:asciiTheme="minorHAnsi" w:hAnsiTheme="minorHAnsi"/>
          <w:sz w:val="20"/>
          <w:szCs w:val="20"/>
        </w:rPr>
        <w:t xml:space="preserve">) </w:t>
      </w:r>
      <w:r w:rsidR="004A7E79">
        <w:rPr>
          <w:rFonts w:asciiTheme="minorHAnsi" w:hAnsiTheme="minorHAnsi"/>
          <w:sz w:val="20"/>
          <w:szCs w:val="20"/>
        </w:rPr>
        <w:t xml:space="preserve">fra </w:t>
      </w:r>
      <w:r w:rsidR="0007359E">
        <w:rPr>
          <w:rFonts w:asciiTheme="minorHAnsi" w:hAnsiTheme="minorHAnsi"/>
          <w:sz w:val="20"/>
          <w:szCs w:val="20"/>
        </w:rPr>
        <w:t>referansegruppene</w:t>
      </w:r>
      <w:r w:rsidR="004A7E79">
        <w:rPr>
          <w:rFonts w:asciiTheme="minorHAnsi" w:hAnsiTheme="minorHAnsi"/>
          <w:sz w:val="20"/>
          <w:szCs w:val="20"/>
        </w:rPr>
        <w:t>/studentene. (NB! skal g</w:t>
      </w:r>
      <w:r w:rsidR="0007359E" w:rsidRPr="00455255">
        <w:rPr>
          <w:rFonts w:asciiTheme="minorHAnsi" w:hAnsiTheme="minorHAnsi"/>
          <w:sz w:val="20"/>
          <w:szCs w:val="20"/>
        </w:rPr>
        <w:t xml:space="preserve">jøres kjent </w:t>
      </w:r>
      <w:r w:rsidR="004A7E79">
        <w:rPr>
          <w:rFonts w:asciiTheme="minorHAnsi" w:hAnsiTheme="minorHAnsi"/>
          <w:sz w:val="20"/>
          <w:szCs w:val="20"/>
        </w:rPr>
        <w:t xml:space="preserve">for </w:t>
      </w:r>
      <w:r w:rsidR="0007359E">
        <w:rPr>
          <w:rFonts w:asciiTheme="minorHAnsi" w:hAnsiTheme="minorHAnsi"/>
          <w:sz w:val="20"/>
          <w:szCs w:val="20"/>
        </w:rPr>
        <w:t>studentene</w:t>
      </w:r>
      <w:r w:rsidR="004A7E79">
        <w:rPr>
          <w:rFonts w:asciiTheme="minorHAnsi" w:hAnsiTheme="minorHAnsi"/>
          <w:sz w:val="20"/>
          <w:szCs w:val="20"/>
        </w:rPr>
        <w:t>)</w:t>
      </w:r>
      <w:r w:rsidR="0007359E" w:rsidRPr="00455255">
        <w:rPr>
          <w:rFonts w:asciiTheme="minorHAnsi" w:hAnsiTheme="minorHAnsi"/>
          <w:sz w:val="20"/>
          <w:szCs w:val="20"/>
        </w:rPr>
        <w:t xml:space="preserve">: </w:t>
      </w:r>
    </w:p>
    <w:p w14:paraId="0F3882C1" w14:textId="77777777" w:rsidR="0007359E" w:rsidRPr="00F9398A" w:rsidRDefault="0007359E" w:rsidP="0007359E">
      <w:pPr>
        <w:rPr>
          <w:rFonts w:asciiTheme="minorHAnsi" w:hAnsiTheme="minorHAnsi"/>
          <w:i/>
          <w:sz w:val="20"/>
          <w:szCs w:val="20"/>
        </w:rPr>
      </w:pPr>
      <w:r w:rsidRPr="00F9398A">
        <w:rPr>
          <w:rFonts w:asciiTheme="minorHAnsi" w:hAnsiTheme="minorHAnsi"/>
          <w:i/>
          <w:sz w:val="20"/>
          <w:szCs w:val="20"/>
        </w:rPr>
        <w:t>Liste over tiltak</w:t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>Ansvarlig</w:t>
      </w:r>
      <w:r w:rsidRPr="00F9398A">
        <w:rPr>
          <w:rFonts w:asciiTheme="minorHAnsi" w:hAnsiTheme="minorHAnsi"/>
          <w:i/>
          <w:sz w:val="20"/>
          <w:szCs w:val="20"/>
        </w:rPr>
        <w:tab/>
        <w:t>Status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07359E" w14:paraId="2288F651" w14:textId="77777777" w:rsidTr="00751135">
        <w:tc>
          <w:tcPr>
            <w:tcW w:w="6232" w:type="dxa"/>
          </w:tcPr>
          <w:p w14:paraId="05FCD480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0DEB0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81BEE12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359E" w14:paraId="5B9CD48E" w14:textId="77777777" w:rsidTr="00751135">
        <w:tc>
          <w:tcPr>
            <w:tcW w:w="6232" w:type="dxa"/>
          </w:tcPr>
          <w:p w14:paraId="7B5E49BA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3F6FA3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BAA9ED9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359E" w14:paraId="0A70BDA1" w14:textId="77777777" w:rsidTr="00751135">
        <w:tc>
          <w:tcPr>
            <w:tcW w:w="6232" w:type="dxa"/>
          </w:tcPr>
          <w:p w14:paraId="2A9330D1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4849C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D2047D6" w14:textId="77777777" w:rsidR="0007359E" w:rsidRDefault="0007359E" w:rsidP="007511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2777B9" w14:textId="77777777" w:rsidR="00455255" w:rsidRDefault="00941E3A" w:rsidP="00455255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K</w:t>
      </w:r>
      <w:r w:rsidRPr="00F9398A">
        <w:rPr>
          <w:rFonts w:asciiTheme="minorHAnsi" w:hAnsiTheme="minorHAnsi"/>
          <w:i/>
          <w:sz w:val="20"/>
          <w:szCs w:val="20"/>
        </w:rPr>
        <w:t xml:space="preserve">ommentarer til </w:t>
      </w:r>
      <w:r>
        <w:rPr>
          <w:rFonts w:asciiTheme="minorHAnsi" w:hAnsiTheme="minorHAnsi"/>
          <w:i/>
          <w:sz w:val="20"/>
          <w:szCs w:val="20"/>
        </w:rPr>
        <w:t>tiltakene over</w:t>
      </w:r>
      <w:r w:rsidRPr="00F9398A">
        <w:rPr>
          <w:rFonts w:asciiTheme="minorHAnsi" w:hAnsiTheme="minorHAnsi"/>
          <w:i/>
          <w:sz w:val="20"/>
          <w:szCs w:val="20"/>
        </w:rPr>
        <w:t>:</w:t>
      </w:r>
    </w:p>
    <w:p w14:paraId="5F28AA74" w14:textId="77777777" w:rsidR="00941E3A" w:rsidRDefault="00941E3A" w:rsidP="00455255">
      <w:pPr>
        <w:rPr>
          <w:rFonts w:asciiTheme="minorHAnsi" w:hAnsiTheme="minorHAnsi"/>
          <w:sz w:val="20"/>
          <w:szCs w:val="20"/>
        </w:rPr>
      </w:pPr>
    </w:p>
    <w:p w14:paraId="36201176" w14:textId="77777777" w:rsidR="00941E3A" w:rsidRDefault="00941E3A" w:rsidP="00455255">
      <w:pPr>
        <w:rPr>
          <w:rFonts w:asciiTheme="minorHAnsi" w:hAnsiTheme="minorHAnsi"/>
          <w:sz w:val="20"/>
          <w:szCs w:val="20"/>
        </w:rPr>
      </w:pPr>
    </w:p>
    <w:p w14:paraId="074AB63C" w14:textId="77777777" w:rsidR="00941E3A" w:rsidRPr="00941E3A" w:rsidRDefault="00941E3A" w:rsidP="00455255">
      <w:pPr>
        <w:rPr>
          <w:rFonts w:asciiTheme="minorHAnsi" w:hAnsiTheme="minorHAnsi"/>
          <w:sz w:val="20"/>
          <w:szCs w:val="20"/>
        </w:rPr>
      </w:pPr>
    </w:p>
    <w:p w14:paraId="583DD185" w14:textId="77777777" w:rsidR="00455255" w:rsidRPr="00455255" w:rsidRDefault="00455255" w:rsidP="00455255">
      <w:pPr>
        <w:rPr>
          <w:rFonts w:asciiTheme="minorHAnsi" w:hAnsiTheme="minorHAnsi"/>
          <w:sz w:val="20"/>
          <w:szCs w:val="20"/>
        </w:rPr>
      </w:pPr>
    </w:p>
    <w:p w14:paraId="569BBE38" w14:textId="77777777" w:rsidR="00941E3A" w:rsidRDefault="00941E3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2FDD618E" w14:textId="77777777" w:rsidR="0049059A" w:rsidRPr="00BE60D6" w:rsidRDefault="0049059A" w:rsidP="0049059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2</w:t>
      </w:r>
      <w:r w:rsidRPr="00BE60D6">
        <w:rPr>
          <w:rFonts w:asciiTheme="minorHAnsi" w:hAnsiTheme="minorHAnsi"/>
          <w:b/>
          <w:sz w:val="20"/>
          <w:szCs w:val="20"/>
        </w:rPr>
        <w:t>. Studieplan, emneplaner og emnerapporter</w:t>
      </w:r>
    </w:p>
    <w:p w14:paraId="5AF45E0D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</w:t>
      </w:r>
      <w:r w:rsidR="0049059A" w:rsidRPr="00455255">
        <w:rPr>
          <w:rFonts w:asciiTheme="minorHAnsi" w:hAnsiTheme="minorHAnsi"/>
          <w:sz w:val="20"/>
          <w:szCs w:val="20"/>
        </w:rPr>
        <w:t>Med utgangspunkt i studieplanen til programmet</w:t>
      </w:r>
      <w:r>
        <w:rPr>
          <w:rFonts w:asciiTheme="minorHAnsi" w:hAnsiTheme="minorHAnsi"/>
          <w:sz w:val="20"/>
          <w:szCs w:val="20"/>
        </w:rPr>
        <w:t xml:space="preserve"> og gjeldende</w:t>
      </w:r>
      <w:r w:rsidR="0049059A" w:rsidRPr="00455255">
        <w:rPr>
          <w:rFonts w:asciiTheme="minorHAnsi" w:hAnsiTheme="minorHAnsi"/>
          <w:sz w:val="20"/>
          <w:szCs w:val="20"/>
        </w:rPr>
        <w:t xml:space="preserve"> emneplane</w:t>
      </w:r>
      <w:r>
        <w:rPr>
          <w:rFonts w:asciiTheme="minorHAnsi" w:hAnsiTheme="minorHAnsi"/>
          <w:sz w:val="20"/>
          <w:szCs w:val="20"/>
        </w:rPr>
        <w:t>r</w:t>
      </w:r>
      <w:r w:rsidR="0049059A" w:rsidRPr="0045525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  <w:r w:rsidR="0049059A" w:rsidRPr="00455255">
        <w:rPr>
          <w:rFonts w:asciiTheme="minorHAnsi" w:hAnsiTheme="minorHAnsi"/>
          <w:sz w:val="20"/>
          <w:szCs w:val="20"/>
        </w:rPr>
        <w:t xml:space="preserve"> er det noen spesielle områder eller emner hvor det bør settes inn kvalitets</w:t>
      </w:r>
      <w:r w:rsidR="004A7E79">
        <w:rPr>
          <w:rFonts w:asciiTheme="minorHAnsi" w:hAnsiTheme="minorHAnsi"/>
          <w:sz w:val="20"/>
          <w:szCs w:val="20"/>
        </w:rPr>
        <w:t>utviklende</w:t>
      </w:r>
      <w:r w:rsidR="0049059A" w:rsidRPr="00455255">
        <w:rPr>
          <w:rFonts w:asciiTheme="minorHAnsi" w:hAnsiTheme="minorHAnsi"/>
          <w:sz w:val="20"/>
          <w:szCs w:val="20"/>
        </w:rPr>
        <w:t xml:space="preserve"> tiltak?</w:t>
      </w:r>
      <w:r>
        <w:rPr>
          <w:rFonts w:asciiTheme="minorHAnsi" w:hAnsiTheme="minorHAnsi"/>
          <w:sz w:val="20"/>
          <w:szCs w:val="20"/>
        </w:rPr>
        <w:t xml:space="preserve"> </w:t>
      </w:r>
      <w:r w:rsidR="000132F0">
        <w:rPr>
          <w:rFonts w:asciiTheme="minorHAnsi" w:hAnsiTheme="minorHAnsi"/>
          <w:sz w:val="20"/>
          <w:szCs w:val="20"/>
        </w:rPr>
        <w:t>Gi en kortfattet vurdering.</w:t>
      </w:r>
    </w:p>
    <w:p w14:paraId="6BC8EDEA" w14:textId="77777777" w:rsidR="0049059A" w:rsidRPr="000132F0" w:rsidRDefault="000132F0" w:rsidP="0049059A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br/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Stikkord her kan være: Er læringsutbyttebeskrivelsene for studieprogrammet faglig oppdatert og i tråd med det nasjonale kvalifikasjonsrammeverket? Bidrar alle emner til programmets forventede læringsutbytte? Gir </w:t>
      </w:r>
      <w:r w:rsidR="004A7E79" w:rsidRPr="000132F0">
        <w:rPr>
          <w:rFonts w:asciiTheme="minorHAnsi" w:hAnsiTheme="minorHAnsi"/>
          <w:i/>
          <w:sz w:val="18"/>
          <w:szCs w:val="18"/>
        </w:rPr>
        <w:t>programmet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 god </w:t>
      </w:r>
      <w:r w:rsidR="00311073" w:rsidRPr="000132F0">
        <w:rPr>
          <w:rFonts w:asciiTheme="minorHAnsi" w:hAnsiTheme="minorHAnsi"/>
          <w:i/>
          <w:sz w:val="18"/>
          <w:szCs w:val="18"/>
        </w:rPr>
        <w:t>(profesjons-)faglig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 progresjon? Hvordan bidrar </w:t>
      </w:r>
      <w:r w:rsidR="004A7E79" w:rsidRPr="000132F0">
        <w:rPr>
          <w:rFonts w:asciiTheme="minorHAnsi" w:hAnsiTheme="minorHAnsi"/>
          <w:i/>
          <w:sz w:val="18"/>
          <w:szCs w:val="18"/>
        </w:rPr>
        <w:t>læringsaktiviteter og vurderingsordninger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 til studentaktiv læring</w:t>
      </w:r>
      <w:r w:rsidR="00311073" w:rsidRPr="000132F0">
        <w:rPr>
          <w:rFonts w:asciiTheme="minorHAnsi" w:hAnsiTheme="minorHAnsi"/>
          <w:i/>
          <w:sz w:val="18"/>
          <w:szCs w:val="18"/>
        </w:rPr>
        <w:t>?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 </w:t>
      </w:r>
      <w:r w:rsidR="00311073" w:rsidRPr="000132F0">
        <w:rPr>
          <w:rFonts w:asciiTheme="minorHAnsi" w:hAnsiTheme="minorHAnsi"/>
          <w:i/>
          <w:sz w:val="18"/>
          <w:szCs w:val="18"/>
        </w:rPr>
        <w:t xml:space="preserve">Hvordan bidrar læringsaktiviteter og vurderingsordninger til </w:t>
      </w:r>
      <w:r w:rsidR="00941E3A" w:rsidRPr="000132F0">
        <w:rPr>
          <w:rFonts w:asciiTheme="minorHAnsi" w:hAnsiTheme="minorHAnsi"/>
          <w:i/>
          <w:sz w:val="18"/>
          <w:szCs w:val="18"/>
        </w:rPr>
        <w:t>at studentene oppnår det forventede læringsutbytte</w:t>
      </w:r>
      <w:r w:rsidR="00311073" w:rsidRPr="000132F0">
        <w:rPr>
          <w:rFonts w:asciiTheme="minorHAnsi" w:hAnsiTheme="minorHAnsi"/>
          <w:i/>
          <w:sz w:val="18"/>
          <w:szCs w:val="18"/>
        </w:rPr>
        <w:t>t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? Er det hensiktsmessig variasjon og balanse i studieprogrammets </w:t>
      </w:r>
      <w:r w:rsidR="00311073" w:rsidRPr="000132F0">
        <w:rPr>
          <w:rFonts w:asciiTheme="minorHAnsi" w:hAnsiTheme="minorHAnsi"/>
          <w:i/>
          <w:sz w:val="18"/>
          <w:szCs w:val="18"/>
        </w:rPr>
        <w:t>læringsaktiviteter og vurderingsordninger</w:t>
      </w:r>
      <w:r w:rsidR="00941E3A" w:rsidRPr="000132F0">
        <w:rPr>
          <w:rFonts w:asciiTheme="minorHAnsi" w:hAnsiTheme="minorHAnsi"/>
          <w:i/>
          <w:sz w:val="18"/>
          <w:szCs w:val="18"/>
        </w:rPr>
        <w:t xml:space="preserve">? Hvordan fungerer </w:t>
      </w:r>
      <w:r w:rsidR="00311073" w:rsidRPr="000132F0">
        <w:rPr>
          <w:rFonts w:asciiTheme="minorHAnsi" w:hAnsiTheme="minorHAnsi"/>
          <w:i/>
          <w:sz w:val="18"/>
          <w:szCs w:val="18"/>
        </w:rPr>
        <w:t>sammenhengen mellom emner og praksisstudier?</w:t>
      </w:r>
    </w:p>
    <w:p w14:paraId="165C1801" w14:textId="77777777" w:rsidR="00941E3A" w:rsidRDefault="00941E3A" w:rsidP="0049059A">
      <w:pPr>
        <w:rPr>
          <w:rFonts w:asciiTheme="minorHAnsi" w:hAnsiTheme="minorHAnsi"/>
          <w:i/>
          <w:sz w:val="20"/>
          <w:szCs w:val="20"/>
        </w:rPr>
      </w:pPr>
    </w:p>
    <w:p w14:paraId="6611AAB7" w14:textId="77777777" w:rsidR="00941E3A" w:rsidRDefault="000132F0" w:rsidP="0049059A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Kortfattet v</w:t>
      </w:r>
      <w:r w:rsidR="00941E3A">
        <w:rPr>
          <w:rFonts w:asciiTheme="minorHAnsi" w:hAnsiTheme="minorHAnsi"/>
          <w:i/>
          <w:sz w:val="20"/>
          <w:szCs w:val="20"/>
        </w:rPr>
        <w:t>urdering:</w:t>
      </w:r>
    </w:p>
    <w:p w14:paraId="4ECF0BD7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78061D61" w14:textId="77777777" w:rsidR="00827B0B" w:rsidRDefault="00827B0B" w:rsidP="0049059A">
      <w:pPr>
        <w:rPr>
          <w:rFonts w:asciiTheme="minorHAnsi" w:hAnsiTheme="minorHAnsi"/>
          <w:sz w:val="20"/>
          <w:szCs w:val="20"/>
        </w:rPr>
      </w:pPr>
    </w:p>
    <w:p w14:paraId="1DA2101F" w14:textId="77777777" w:rsidR="00827B0B" w:rsidRDefault="00827B0B" w:rsidP="0049059A">
      <w:pPr>
        <w:rPr>
          <w:rFonts w:asciiTheme="minorHAnsi" w:hAnsiTheme="minorHAnsi"/>
          <w:sz w:val="20"/>
          <w:szCs w:val="20"/>
        </w:rPr>
      </w:pPr>
    </w:p>
    <w:p w14:paraId="6D512EBB" w14:textId="77777777" w:rsidR="00827B0B" w:rsidRDefault="00827B0B" w:rsidP="0049059A">
      <w:pPr>
        <w:rPr>
          <w:rFonts w:asciiTheme="minorHAnsi" w:hAnsiTheme="minorHAnsi"/>
          <w:sz w:val="20"/>
          <w:szCs w:val="20"/>
        </w:rPr>
      </w:pPr>
    </w:p>
    <w:p w14:paraId="5E7AA1FC" w14:textId="77777777" w:rsidR="00827B0B" w:rsidRDefault="00827B0B" w:rsidP="0049059A">
      <w:pPr>
        <w:rPr>
          <w:rFonts w:asciiTheme="minorHAnsi" w:hAnsiTheme="minorHAnsi"/>
          <w:sz w:val="20"/>
          <w:szCs w:val="20"/>
        </w:rPr>
      </w:pPr>
    </w:p>
    <w:p w14:paraId="21A529AC" w14:textId="77777777" w:rsidR="00941E3A" w:rsidRP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583C7F41" w14:textId="77777777" w:rsidR="0049059A" w:rsidRPr="00455255" w:rsidRDefault="00941E3A" w:rsidP="004905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b) </w:t>
      </w:r>
      <w:r w:rsidR="0049059A">
        <w:rPr>
          <w:rFonts w:asciiTheme="minorHAnsi" w:hAnsiTheme="minorHAnsi"/>
          <w:sz w:val="20"/>
          <w:szCs w:val="20"/>
        </w:rPr>
        <w:t>G</w:t>
      </w:r>
      <w:r>
        <w:rPr>
          <w:rFonts w:asciiTheme="minorHAnsi" w:hAnsiTheme="minorHAnsi"/>
          <w:sz w:val="20"/>
          <w:szCs w:val="20"/>
        </w:rPr>
        <w:t>ir emnerapportene uttrykk for noe spesielt som bør følges opp</w:t>
      </w:r>
      <w:r w:rsidR="000132F0">
        <w:rPr>
          <w:rFonts w:asciiTheme="minorHAnsi" w:hAnsiTheme="minorHAnsi"/>
          <w:sz w:val="20"/>
          <w:szCs w:val="20"/>
        </w:rPr>
        <w:t xml:space="preserve"> med tiltak på studieprogramnivå</w:t>
      </w:r>
      <w:r>
        <w:rPr>
          <w:rFonts w:asciiTheme="minorHAnsi" w:hAnsiTheme="minorHAnsi"/>
          <w:sz w:val="20"/>
          <w:szCs w:val="20"/>
        </w:rPr>
        <w:t xml:space="preserve">? </w:t>
      </w:r>
      <w:r w:rsidR="000132F0">
        <w:rPr>
          <w:rFonts w:asciiTheme="minorHAnsi" w:hAnsiTheme="minorHAnsi"/>
          <w:sz w:val="20"/>
          <w:szCs w:val="20"/>
        </w:rPr>
        <w:t>Gi en kortfattet vurdering.</w:t>
      </w:r>
    </w:p>
    <w:p w14:paraId="23EABD4D" w14:textId="77777777" w:rsidR="00941E3A" w:rsidRPr="000132F0" w:rsidRDefault="000132F0" w:rsidP="0049059A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20"/>
          <w:szCs w:val="20"/>
        </w:rPr>
        <w:br/>
      </w:r>
      <w:r w:rsidRPr="000132F0">
        <w:rPr>
          <w:rFonts w:asciiTheme="minorHAnsi" w:hAnsiTheme="minorHAnsi"/>
          <w:i/>
          <w:sz w:val="18"/>
          <w:szCs w:val="18"/>
        </w:rPr>
        <w:t xml:space="preserve">Stikkord: studentene og faglæreres arbeidsbelastning gjennom studieåret, gjentakelser av tematikker i flere emner, samarbeid mellom emner og faglærere, m.m. </w:t>
      </w:r>
    </w:p>
    <w:p w14:paraId="7F6D00E5" w14:textId="77777777" w:rsidR="000132F0" w:rsidRDefault="000132F0" w:rsidP="0049059A">
      <w:pPr>
        <w:rPr>
          <w:rFonts w:asciiTheme="minorHAnsi" w:hAnsiTheme="minorHAnsi"/>
          <w:i/>
          <w:sz w:val="20"/>
          <w:szCs w:val="20"/>
        </w:rPr>
      </w:pPr>
    </w:p>
    <w:p w14:paraId="13C84DCD" w14:textId="77777777" w:rsidR="0049059A" w:rsidRPr="00941E3A" w:rsidRDefault="000132F0" w:rsidP="0049059A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Kortfattet v</w:t>
      </w:r>
      <w:r w:rsidR="00941E3A" w:rsidRPr="00941E3A">
        <w:rPr>
          <w:rFonts w:asciiTheme="minorHAnsi" w:hAnsiTheme="minorHAnsi"/>
          <w:i/>
          <w:sz w:val="20"/>
          <w:szCs w:val="20"/>
        </w:rPr>
        <w:t>urdering:</w:t>
      </w:r>
    </w:p>
    <w:p w14:paraId="065D67A6" w14:textId="77777777" w:rsidR="00941E3A" w:rsidRP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485E0B4B" w14:textId="77777777" w:rsidR="0049059A" w:rsidRPr="00455255" w:rsidRDefault="0049059A" w:rsidP="0049059A">
      <w:pPr>
        <w:rPr>
          <w:rFonts w:asciiTheme="minorHAnsi" w:hAnsiTheme="minorHAnsi"/>
          <w:sz w:val="20"/>
          <w:szCs w:val="20"/>
        </w:rPr>
      </w:pPr>
    </w:p>
    <w:p w14:paraId="5AE41ABB" w14:textId="77777777" w:rsidR="0049059A" w:rsidRDefault="0049059A" w:rsidP="0049059A">
      <w:pPr>
        <w:rPr>
          <w:rFonts w:asciiTheme="minorHAnsi" w:hAnsiTheme="minorHAnsi"/>
          <w:sz w:val="20"/>
          <w:szCs w:val="20"/>
        </w:rPr>
      </w:pPr>
    </w:p>
    <w:p w14:paraId="7BE253A4" w14:textId="77777777" w:rsidR="00881DC1" w:rsidRDefault="00881DC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34AFC75F" w14:textId="77777777" w:rsidR="00941E3A" w:rsidRPr="00BE60D6" w:rsidRDefault="00941E3A" w:rsidP="00941E3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3</w:t>
      </w:r>
      <w:r w:rsidRPr="00BE60D6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Vurdering av nøkkeltall</w:t>
      </w:r>
    </w:p>
    <w:p w14:paraId="568046AD" w14:textId="77777777" w:rsidR="00941E3A" w:rsidRDefault="00941E3A" w:rsidP="00941E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Det vises til vedlagte </w:t>
      </w:r>
      <w:r w:rsidR="000132F0">
        <w:rPr>
          <w:rFonts w:asciiTheme="minorHAnsi" w:hAnsiTheme="minorHAnsi"/>
          <w:sz w:val="20"/>
          <w:szCs w:val="20"/>
        </w:rPr>
        <w:t>nøkkeltall</w:t>
      </w:r>
      <w:r>
        <w:rPr>
          <w:rFonts w:asciiTheme="minorHAnsi" w:hAnsiTheme="minorHAnsi"/>
          <w:sz w:val="20"/>
          <w:szCs w:val="20"/>
        </w:rPr>
        <w:t xml:space="preserve"> </w:t>
      </w:r>
      <w:r w:rsidR="000132F0">
        <w:rPr>
          <w:rFonts w:asciiTheme="minorHAnsi" w:hAnsiTheme="minorHAnsi"/>
          <w:sz w:val="20"/>
          <w:szCs w:val="20"/>
        </w:rPr>
        <w:t>fra</w:t>
      </w:r>
      <w:r>
        <w:rPr>
          <w:rFonts w:asciiTheme="minorHAnsi" w:hAnsiTheme="minorHAnsi"/>
          <w:sz w:val="20"/>
          <w:szCs w:val="20"/>
        </w:rPr>
        <w:t xml:space="preserve"> Kvalitetsrådgiver – gjør en kortfattet vurdering av de momenter som er fremhevet. </w:t>
      </w:r>
    </w:p>
    <w:p w14:paraId="12243969" w14:textId="77777777" w:rsidR="00941E3A" w:rsidRDefault="00941E3A" w:rsidP="0049059A">
      <w:pPr>
        <w:rPr>
          <w:rFonts w:asciiTheme="minorHAnsi" w:hAnsiTheme="minorHAnsi"/>
          <w:i/>
          <w:sz w:val="20"/>
          <w:szCs w:val="20"/>
        </w:rPr>
      </w:pPr>
    </w:p>
    <w:p w14:paraId="12BB2D77" w14:textId="77777777" w:rsidR="00941E3A" w:rsidRPr="00941E3A" w:rsidRDefault="000132F0" w:rsidP="0049059A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Kortfattet v</w:t>
      </w:r>
      <w:r w:rsidR="00941E3A">
        <w:rPr>
          <w:rFonts w:asciiTheme="minorHAnsi" w:hAnsiTheme="minorHAnsi"/>
          <w:i/>
          <w:sz w:val="20"/>
          <w:szCs w:val="20"/>
        </w:rPr>
        <w:t>urdering:</w:t>
      </w:r>
    </w:p>
    <w:p w14:paraId="31CBEA2D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76E37FCF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10AB22A3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105C7333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45BC36E8" w14:textId="77777777" w:rsidR="00941E3A" w:rsidRDefault="00941E3A" w:rsidP="0049059A">
      <w:pPr>
        <w:rPr>
          <w:rFonts w:asciiTheme="minorHAnsi" w:hAnsiTheme="minorHAnsi"/>
          <w:sz w:val="20"/>
          <w:szCs w:val="20"/>
        </w:rPr>
      </w:pPr>
    </w:p>
    <w:p w14:paraId="609331C7" w14:textId="77777777" w:rsidR="00881DC1" w:rsidRDefault="00881DC1" w:rsidP="0049059A">
      <w:pPr>
        <w:rPr>
          <w:rFonts w:asciiTheme="minorHAnsi" w:hAnsiTheme="minorHAnsi"/>
          <w:sz w:val="20"/>
          <w:szCs w:val="20"/>
        </w:rPr>
      </w:pPr>
    </w:p>
    <w:p w14:paraId="09E994C9" w14:textId="77777777" w:rsidR="00881DC1" w:rsidRDefault="00881DC1" w:rsidP="0049059A">
      <w:pPr>
        <w:rPr>
          <w:rFonts w:asciiTheme="minorHAnsi" w:hAnsiTheme="minorHAnsi"/>
          <w:sz w:val="20"/>
          <w:szCs w:val="20"/>
        </w:rPr>
      </w:pPr>
    </w:p>
    <w:p w14:paraId="60FD8F4D" w14:textId="77777777" w:rsidR="00AD2876" w:rsidRPr="00BE60D6" w:rsidRDefault="00AD2876" w:rsidP="00AD287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Pr="00BE60D6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Fagmiljø ved studieprogrammet</w:t>
      </w:r>
    </w:p>
    <w:p w14:paraId="7A6F6438" w14:textId="77777777" w:rsidR="00AD2876" w:rsidRPr="00455255" w:rsidRDefault="00AD2876" w:rsidP="00AD287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Iht. DRAS har sammensetningen av fagmiljøet/de ulike stillingskategoriene i programmet vært følgende i studieåret 2022/23. Kravet til fagmiljø på bachelorprogrammer er 20% med førstestillingskompetanse (eller høyere). </w:t>
      </w:r>
    </w:p>
    <w:p w14:paraId="1E64C416" w14:textId="77777777" w:rsidR="00881DC1" w:rsidRDefault="00881DC1" w:rsidP="0049059A">
      <w:pPr>
        <w:rPr>
          <w:noProof/>
        </w:rPr>
      </w:pPr>
    </w:p>
    <w:p w14:paraId="1AC350B1" w14:textId="77777777" w:rsidR="009C27AE" w:rsidRDefault="009C27AE" w:rsidP="0049059A">
      <w:pPr>
        <w:rPr>
          <w:rFonts w:asciiTheme="minorHAnsi" w:hAnsiTheme="minorHAnsi"/>
          <w:sz w:val="20"/>
          <w:szCs w:val="20"/>
        </w:rPr>
      </w:pPr>
      <w:r>
        <w:rPr>
          <w:noProof/>
        </w:rPr>
        <w:t>HER SKAL DET SETTES INN EN TABELL SOM HENTES FRA DRAS</w:t>
      </w:r>
    </w:p>
    <w:p w14:paraId="51FB61D4" w14:textId="77777777" w:rsidR="00AD2876" w:rsidRDefault="00AD2876" w:rsidP="0049059A">
      <w:pPr>
        <w:rPr>
          <w:rFonts w:asciiTheme="minorHAnsi" w:hAnsiTheme="minorHAnsi"/>
          <w:sz w:val="20"/>
          <w:szCs w:val="20"/>
        </w:rPr>
      </w:pPr>
    </w:p>
    <w:p w14:paraId="33E4DF74" w14:textId="77777777" w:rsidR="00D25A1A" w:rsidRDefault="009C27AE" w:rsidP="004905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Andelen </w:t>
      </w:r>
      <w:proofErr w:type="spellStart"/>
      <w:r>
        <w:rPr>
          <w:rFonts w:asciiTheme="minorHAnsi" w:hAnsiTheme="minorHAnsi"/>
          <w:sz w:val="20"/>
          <w:szCs w:val="20"/>
        </w:rPr>
        <w:t>førstekompentente</w:t>
      </w:r>
      <w:proofErr w:type="spellEnd"/>
      <w:r>
        <w:rPr>
          <w:rFonts w:asciiTheme="minorHAnsi" w:hAnsiTheme="minorHAnsi"/>
          <w:sz w:val="20"/>
          <w:szCs w:val="20"/>
        </w:rPr>
        <w:t xml:space="preserve">/toppstillinger i programmet skal kommenteres. </w:t>
      </w:r>
      <w:r w:rsidR="00AD2876">
        <w:rPr>
          <w:rFonts w:asciiTheme="minorHAnsi" w:hAnsiTheme="minorHAnsi"/>
          <w:sz w:val="20"/>
          <w:szCs w:val="20"/>
        </w:rPr>
        <w:t xml:space="preserve">Ser du utfordringer fremover mht. </w:t>
      </w:r>
      <w:r w:rsidR="00D25A1A">
        <w:rPr>
          <w:rFonts w:asciiTheme="minorHAnsi" w:hAnsiTheme="minorHAnsi"/>
          <w:sz w:val="20"/>
          <w:szCs w:val="20"/>
        </w:rPr>
        <w:t xml:space="preserve">å opprettholde </w:t>
      </w:r>
      <w:r w:rsidR="00AD2876">
        <w:rPr>
          <w:rFonts w:asciiTheme="minorHAnsi" w:hAnsiTheme="minorHAnsi"/>
          <w:sz w:val="20"/>
          <w:szCs w:val="20"/>
        </w:rPr>
        <w:t xml:space="preserve">fagmiljøets </w:t>
      </w:r>
      <w:r w:rsidR="00D25A1A">
        <w:rPr>
          <w:rFonts w:asciiTheme="minorHAnsi" w:hAnsiTheme="minorHAnsi"/>
          <w:sz w:val="20"/>
          <w:szCs w:val="20"/>
        </w:rPr>
        <w:t>kompetansenivå? I så fall, hvilke? Har du forslag til hvordan spesielt toppkompetente kan bidra i enda større grad inn i programmet?</w:t>
      </w:r>
    </w:p>
    <w:p w14:paraId="6E5D2C05" w14:textId="77777777" w:rsidR="00D25A1A" w:rsidRDefault="00D25A1A" w:rsidP="0049059A">
      <w:pPr>
        <w:rPr>
          <w:rFonts w:asciiTheme="minorHAnsi" w:hAnsiTheme="minorHAnsi"/>
          <w:sz w:val="20"/>
          <w:szCs w:val="20"/>
        </w:rPr>
      </w:pPr>
    </w:p>
    <w:p w14:paraId="076EB594" w14:textId="77777777" w:rsidR="00AD2876" w:rsidRDefault="00D25A1A" w:rsidP="004905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Ser du utfordringer, nå eller fremover, knyttet til fagmiljøets </w:t>
      </w:r>
      <w:r w:rsidR="00AD2876">
        <w:rPr>
          <w:rFonts w:asciiTheme="minorHAnsi" w:hAnsiTheme="minorHAnsi"/>
          <w:sz w:val="20"/>
          <w:szCs w:val="20"/>
        </w:rPr>
        <w:t xml:space="preserve">fagsammensetning, kompetanseområder </w:t>
      </w:r>
      <w:r>
        <w:rPr>
          <w:rFonts w:asciiTheme="minorHAnsi" w:hAnsiTheme="minorHAnsi"/>
          <w:sz w:val="20"/>
          <w:szCs w:val="20"/>
        </w:rPr>
        <w:t>og/eller profesjonskompetanse</w:t>
      </w:r>
      <w:r w:rsidR="00AD2876">
        <w:rPr>
          <w:rFonts w:asciiTheme="minorHAnsi" w:hAnsiTheme="minorHAnsi"/>
          <w:sz w:val="20"/>
          <w:szCs w:val="20"/>
        </w:rPr>
        <w:t>?</w:t>
      </w:r>
      <w:r>
        <w:rPr>
          <w:rFonts w:asciiTheme="minorHAnsi" w:hAnsiTheme="minorHAnsi"/>
          <w:sz w:val="20"/>
          <w:szCs w:val="20"/>
        </w:rPr>
        <w:t xml:space="preserve"> I så fall, hvilke?</w:t>
      </w:r>
    </w:p>
    <w:p w14:paraId="3D38A8B0" w14:textId="77777777" w:rsidR="00AD2876" w:rsidRDefault="00AD2876" w:rsidP="0049059A">
      <w:pPr>
        <w:rPr>
          <w:rFonts w:asciiTheme="minorHAnsi" w:hAnsiTheme="minorHAnsi"/>
          <w:sz w:val="20"/>
          <w:szCs w:val="20"/>
        </w:rPr>
      </w:pPr>
    </w:p>
    <w:p w14:paraId="41AC2B13" w14:textId="77777777" w:rsidR="00881DC1" w:rsidRPr="00455255" w:rsidRDefault="00881DC1" w:rsidP="0049059A">
      <w:pPr>
        <w:rPr>
          <w:rFonts w:asciiTheme="minorHAnsi" w:hAnsiTheme="minorHAnsi"/>
          <w:sz w:val="20"/>
          <w:szCs w:val="20"/>
        </w:rPr>
      </w:pPr>
    </w:p>
    <w:p w14:paraId="04FD4828" w14:textId="77777777" w:rsidR="0049059A" w:rsidRPr="00BE60D6" w:rsidRDefault="00D25A1A" w:rsidP="0049059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</w:t>
      </w:r>
      <w:r w:rsidR="0049059A" w:rsidRPr="00BE60D6">
        <w:rPr>
          <w:rFonts w:asciiTheme="minorHAnsi" w:hAnsiTheme="minorHAnsi"/>
          <w:b/>
          <w:sz w:val="20"/>
          <w:szCs w:val="20"/>
        </w:rPr>
        <w:t>. Annet</w:t>
      </w:r>
    </w:p>
    <w:p w14:paraId="03C5C841" w14:textId="77777777" w:rsidR="0049059A" w:rsidRPr="00455255" w:rsidRDefault="0049059A" w:rsidP="0049059A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>Øvrige temaer/punkter omkring studieprogrammet som er ønskelig å trekke fram</w:t>
      </w:r>
      <w:r w:rsidR="00037D21">
        <w:rPr>
          <w:rFonts w:asciiTheme="minorHAnsi" w:hAnsiTheme="minorHAnsi"/>
          <w:sz w:val="20"/>
          <w:szCs w:val="20"/>
        </w:rPr>
        <w:t>.</w:t>
      </w:r>
      <w:r w:rsidRPr="00455255">
        <w:rPr>
          <w:rFonts w:asciiTheme="minorHAnsi" w:hAnsiTheme="minorHAnsi"/>
          <w:sz w:val="20"/>
          <w:szCs w:val="20"/>
        </w:rPr>
        <w:t xml:space="preserve"> </w:t>
      </w:r>
    </w:p>
    <w:p w14:paraId="55A00F0C" w14:textId="77777777" w:rsidR="0049059A" w:rsidRPr="00455255" w:rsidRDefault="0049059A" w:rsidP="0049059A">
      <w:pPr>
        <w:rPr>
          <w:rFonts w:asciiTheme="minorHAnsi" w:hAnsiTheme="minorHAnsi"/>
          <w:sz w:val="20"/>
          <w:szCs w:val="20"/>
        </w:rPr>
      </w:pPr>
    </w:p>
    <w:p w14:paraId="786E2A5B" w14:textId="77777777" w:rsidR="00941E3A" w:rsidRDefault="00941E3A">
      <w:pPr>
        <w:rPr>
          <w:rFonts w:asciiTheme="minorHAnsi" w:hAnsiTheme="minorHAnsi"/>
          <w:b/>
          <w:sz w:val="20"/>
          <w:szCs w:val="20"/>
        </w:rPr>
      </w:pPr>
    </w:p>
    <w:p w14:paraId="355BCD96" w14:textId="77777777" w:rsidR="00941E3A" w:rsidRDefault="00941E3A">
      <w:pPr>
        <w:rPr>
          <w:rFonts w:asciiTheme="minorHAnsi" w:hAnsiTheme="minorHAnsi"/>
          <w:b/>
          <w:sz w:val="20"/>
          <w:szCs w:val="20"/>
        </w:rPr>
      </w:pPr>
    </w:p>
    <w:p w14:paraId="1DEAB5F5" w14:textId="77777777" w:rsidR="00941E3A" w:rsidRDefault="00941E3A">
      <w:pPr>
        <w:rPr>
          <w:rFonts w:asciiTheme="minorHAnsi" w:hAnsiTheme="minorHAnsi"/>
          <w:b/>
          <w:sz w:val="20"/>
          <w:szCs w:val="20"/>
        </w:rPr>
      </w:pPr>
    </w:p>
    <w:p w14:paraId="50532FE6" w14:textId="77777777" w:rsidR="00881DC1" w:rsidRDefault="00881DC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226177BA" w14:textId="77777777" w:rsidR="00941E3A" w:rsidRPr="00BE60D6" w:rsidRDefault="00D25A1A" w:rsidP="00941E3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6</w:t>
      </w:r>
      <w:r w:rsidR="00941E3A" w:rsidRPr="00BE60D6">
        <w:rPr>
          <w:rFonts w:asciiTheme="minorHAnsi" w:hAnsiTheme="minorHAnsi"/>
          <w:b/>
          <w:sz w:val="20"/>
          <w:szCs w:val="20"/>
        </w:rPr>
        <w:t xml:space="preserve">. </w:t>
      </w:r>
      <w:r w:rsidR="00037D21">
        <w:rPr>
          <w:rFonts w:asciiTheme="minorHAnsi" w:hAnsiTheme="minorHAnsi"/>
          <w:b/>
          <w:sz w:val="20"/>
          <w:szCs w:val="20"/>
        </w:rPr>
        <w:t>Tiltak, k</w:t>
      </w:r>
      <w:r w:rsidR="00941E3A" w:rsidRPr="00BE60D6">
        <w:rPr>
          <w:rFonts w:asciiTheme="minorHAnsi" w:hAnsiTheme="minorHAnsi"/>
          <w:b/>
          <w:sz w:val="20"/>
          <w:szCs w:val="20"/>
        </w:rPr>
        <w:t>unnskapsdeling og arkivering</w:t>
      </w:r>
    </w:p>
    <w:p w14:paraId="103AE700" w14:textId="45ACF70E" w:rsidR="00941E3A" w:rsidRPr="00455255" w:rsidRDefault="00941E3A" w:rsidP="00941E3A">
      <w:pPr>
        <w:rPr>
          <w:rFonts w:asciiTheme="minorHAnsi" w:hAnsiTheme="minorHAnsi"/>
          <w:sz w:val="20"/>
          <w:szCs w:val="20"/>
        </w:rPr>
      </w:pPr>
      <w:r w:rsidRPr="00455255">
        <w:rPr>
          <w:rFonts w:asciiTheme="minorHAnsi" w:hAnsiTheme="minorHAnsi"/>
          <w:sz w:val="20"/>
          <w:szCs w:val="20"/>
        </w:rPr>
        <w:t xml:space="preserve">Studieprogramrapporten skal forankres i </w:t>
      </w:r>
      <w:r w:rsidR="00037D21">
        <w:rPr>
          <w:rFonts w:asciiTheme="minorHAnsi" w:hAnsiTheme="minorHAnsi"/>
          <w:sz w:val="20"/>
          <w:szCs w:val="20"/>
        </w:rPr>
        <w:t>studieprogrammets fagmiljø</w:t>
      </w:r>
      <w:r w:rsidRPr="00455255">
        <w:rPr>
          <w:rFonts w:asciiTheme="minorHAnsi" w:hAnsiTheme="minorHAnsi"/>
          <w:sz w:val="20"/>
          <w:szCs w:val="20"/>
        </w:rPr>
        <w:t xml:space="preserve">. Rapporten behandles i </w:t>
      </w:r>
      <w:r>
        <w:rPr>
          <w:rFonts w:asciiTheme="minorHAnsi" w:hAnsiTheme="minorHAnsi"/>
          <w:sz w:val="20"/>
          <w:szCs w:val="20"/>
        </w:rPr>
        <w:t>programråd</w:t>
      </w:r>
      <w:r w:rsidR="00013F8A">
        <w:rPr>
          <w:rFonts w:asciiTheme="minorHAnsi" w:hAnsiTheme="minorHAnsi"/>
          <w:sz w:val="20"/>
          <w:szCs w:val="20"/>
        </w:rPr>
        <w:t xml:space="preserve">, </w:t>
      </w:r>
      <w:r w:rsidRPr="00455255">
        <w:rPr>
          <w:rFonts w:asciiTheme="minorHAnsi" w:hAnsiTheme="minorHAnsi"/>
          <w:sz w:val="20"/>
          <w:szCs w:val="20"/>
        </w:rPr>
        <w:t xml:space="preserve">sendes til </w:t>
      </w:r>
      <w:r>
        <w:rPr>
          <w:rFonts w:asciiTheme="minorHAnsi" w:hAnsiTheme="minorHAnsi"/>
          <w:sz w:val="20"/>
          <w:szCs w:val="20"/>
        </w:rPr>
        <w:t>Utdanningsutvalget</w:t>
      </w:r>
      <w:r w:rsidRPr="00455255">
        <w:rPr>
          <w:rFonts w:asciiTheme="minorHAnsi" w:hAnsiTheme="minorHAnsi"/>
          <w:sz w:val="20"/>
          <w:szCs w:val="20"/>
        </w:rPr>
        <w:t xml:space="preserve"> </w:t>
      </w:r>
      <w:r w:rsidR="00037D21">
        <w:rPr>
          <w:rFonts w:asciiTheme="minorHAnsi" w:hAnsiTheme="minorHAnsi"/>
          <w:sz w:val="20"/>
          <w:szCs w:val="20"/>
        </w:rPr>
        <w:t xml:space="preserve">(ved Kvalitetsrådgiver) </w:t>
      </w:r>
      <w:r w:rsidR="00A63C2B" w:rsidRPr="00A63C2B">
        <w:rPr>
          <w:rFonts w:asciiTheme="minorHAnsi" w:hAnsiTheme="minorHAnsi"/>
          <w:sz w:val="20"/>
          <w:szCs w:val="20"/>
        </w:rPr>
        <w:t>publiseres på høgskolens intranett, og oppsummeres i den årlige kvalitetsrapporten</w:t>
      </w:r>
      <w:r w:rsidR="00013F8A">
        <w:rPr>
          <w:rFonts w:asciiTheme="minorHAnsi" w:hAnsiTheme="minorHAnsi"/>
          <w:sz w:val="20"/>
          <w:szCs w:val="20"/>
        </w:rPr>
        <w:t xml:space="preserve">. </w:t>
      </w:r>
    </w:p>
    <w:p w14:paraId="3EBCA8F7" w14:textId="77777777" w:rsidR="00941E3A" w:rsidRPr="00455255" w:rsidRDefault="00941E3A" w:rsidP="00941E3A">
      <w:pPr>
        <w:rPr>
          <w:rFonts w:asciiTheme="minorHAnsi" w:hAnsiTheme="minorHAnsi"/>
          <w:sz w:val="20"/>
          <w:szCs w:val="20"/>
        </w:rPr>
      </w:pPr>
    </w:p>
    <w:p w14:paraId="66AAEDE2" w14:textId="77777777" w:rsidR="00941E3A" w:rsidRPr="00455255" w:rsidRDefault="00037D21" w:rsidP="00941E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941E3A" w:rsidRPr="00455255">
        <w:rPr>
          <w:rFonts w:asciiTheme="minorHAnsi" w:hAnsiTheme="minorHAnsi"/>
          <w:sz w:val="20"/>
          <w:szCs w:val="20"/>
        </w:rPr>
        <w:t xml:space="preserve">tudieprogrammets oppfølgingstiltak frem til neste studieprogramrapport: </w:t>
      </w:r>
    </w:p>
    <w:p w14:paraId="4674F55B" w14:textId="77777777" w:rsidR="00881DC1" w:rsidRDefault="00881DC1">
      <w:pPr>
        <w:rPr>
          <w:rFonts w:asciiTheme="minorHAnsi" w:hAnsiTheme="minorHAnsi"/>
          <w:b/>
          <w:sz w:val="20"/>
          <w:szCs w:val="20"/>
        </w:rPr>
      </w:pPr>
    </w:p>
    <w:p w14:paraId="0FF58060" w14:textId="77777777" w:rsidR="00881DC1" w:rsidRPr="00F9398A" w:rsidRDefault="00881DC1" w:rsidP="00881DC1">
      <w:pPr>
        <w:rPr>
          <w:rFonts w:asciiTheme="minorHAnsi" w:hAnsiTheme="minorHAnsi"/>
          <w:i/>
          <w:sz w:val="20"/>
          <w:szCs w:val="20"/>
        </w:rPr>
      </w:pPr>
      <w:r w:rsidRPr="00F9398A">
        <w:rPr>
          <w:rFonts w:asciiTheme="minorHAnsi" w:hAnsiTheme="minorHAnsi"/>
          <w:i/>
          <w:sz w:val="20"/>
          <w:szCs w:val="20"/>
        </w:rPr>
        <w:t>Liste over tiltak</w:t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F9398A">
        <w:rPr>
          <w:rFonts w:asciiTheme="minorHAnsi" w:hAnsiTheme="minorHAnsi"/>
          <w:i/>
          <w:sz w:val="20"/>
          <w:szCs w:val="20"/>
        </w:rPr>
        <w:t>Ansvarlig</w:t>
      </w:r>
      <w:r w:rsidRPr="00F9398A">
        <w:rPr>
          <w:rFonts w:asciiTheme="minorHAnsi" w:hAnsiTheme="minorHAnsi"/>
          <w:i/>
          <w:sz w:val="20"/>
          <w:szCs w:val="20"/>
        </w:rPr>
        <w:tab/>
        <w:t>Status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881DC1" w14:paraId="07E364A7" w14:textId="77777777" w:rsidTr="003375B5">
        <w:tc>
          <w:tcPr>
            <w:tcW w:w="6232" w:type="dxa"/>
          </w:tcPr>
          <w:p w14:paraId="584A8DF5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34DADA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9BCB7C8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1DC1" w14:paraId="5C98A166" w14:textId="77777777" w:rsidTr="003375B5">
        <w:tc>
          <w:tcPr>
            <w:tcW w:w="6232" w:type="dxa"/>
          </w:tcPr>
          <w:p w14:paraId="39990AD9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1F8CE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0F2C5BC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1DC1" w14:paraId="67AA08D3" w14:textId="77777777" w:rsidTr="003375B5">
        <w:tc>
          <w:tcPr>
            <w:tcW w:w="6232" w:type="dxa"/>
          </w:tcPr>
          <w:p w14:paraId="6674B9AB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03B961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4EB7310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3B695F5A" w14:textId="77777777" w:rsidTr="003375B5">
        <w:tc>
          <w:tcPr>
            <w:tcW w:w="6232" w:type="dxa"/>
          </w:tcPr>
          <w:p w14:paraId="01216298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00FD2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0FBEABE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648D49C8" w14:textId="77777777" w:rsidTr="003375B5">
        <w:tc>
          <w:tcPr>
            <w:tcW w:w="6232" w:type="dxa"/>
          </w:tcPr>
          <w:p w14:paraId="547BE1DA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44016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56B684D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4186471C" w14:textId="77777777" w:rsidTr="003375B5">
        <w:tc>
          <w:tcPr>
            <w:tcW w:w="6232" w:type="dxa"/>
          </w:tcPr>
          <w:p w14:paraId="1B546882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39F774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AD6E7C6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4441E15E" w14:textId="77777777" w:rsidTr="003375B5">
        <w:tc>
          <w:tcPr>
            <w:tcW w:w="6232" w:type="dxa"/>
          </w:tcPr>
          <w:p w14:paraId="5762CF24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B18D58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A8826B6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3877D0BA" w14:textId="77777777" w:rsidTr="003375B5">
        <w:tc>
          <w:tcPr>
            <w:tcW w:w="6232" w:type="dxa"/>
          </w:tcPr>
          <w:p w14:paraId="2E6FB767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BC59C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038A753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B0B" w14:paraId="647E5578" w14:textId="77777777" w:rsidTr="003375B5">
        <w:tc>
          <w:tcPr>
            <w:tcW w:w="6232" w:type="dxa"/>
          </w:tcPr>
          <w:p w14:paraId="678F4489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53B38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0FDD26C" w14:textId="77777777" w:rsidR="00827B0B" w:rsidRDefault="00827B0B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1DC1" w14:paraId="06DDB205" w14:textId="77777777" w:rsidTr="003375B5">
        <w:tc>
          <w:tcPr>
            <w:tcW w:w="6232" w:type="dxa"/>
          </w:tcPr>
          <w:p w14:paraId="5DA1CD6F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30A4C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3BEB976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1DC1" w14:paraId="71CCDBE7" w14:textId="77777777" w:rsidTr="003375B5">
        <w:tc>
          <w:tcPr>
            <w:tcW w:w="6232" w:type="dxa"/>
          </w:tcPr>
          <w:p w14:paraId="02032E9B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1F9A0B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A657882" w14:textId="77777777" w:rsidR="00881DC1" w:rsidRDefault="00881DC1" w:rsidP="003375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B1D3476" w14:textId="77777777" w:rsidR="0007359E" w:rsidRDefault="0007359E">
      <w:pPr>
        <w:rPr>
          <w:rFonts w:asciiTheme="minorHAnsi" w:hAnsiTheme="minorHAnsi"/>
          <w:b/>
          <w:sz w:val="20"/>
          <w:szCs w:val="20"/>
        </w:rPr>
      </w:pPr>
    </w:p>
    <w:sectPr w:rsidR="0007359E" w:rsidSect="000411B8">
      <w:headerReference w:type="default" r:id="rId7"/>
      <w:footerReference w:type="default" r:id="rId8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F2E7" w14:textId="77777777" w:rsidR="004A791A" w:rsidRDefault="004A791A">
      <w:r>
        <w:separator/>
      </w:r>
    </w:p>
  </w:endnote>
  <w:endnote w:type="continuationSeparator" w:id="0">
    <w:p w14:paraId="11D66492" w14:textId="77777777" w:rsidR="004A791A" w:rsidRDefault="004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255636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AFED" w14:textId="77777777" w:rsidR="00DA6876" w:rsidRPr="00DA6876" w:rsidRDefault="00DA6876">
            <w:pPr>
              <w:pStyle w:val="Bunntekst"/>
              <w:jc w:val="right"/>
              <w:rPr>
                <w:sz w:val="20"/>
                <w:szCs w:val="20"/>
              </w:rPr>
            </w:pPr>
            <w:r w:rsidRPr="00DA6876">
              <w:rPr>
                <w:sz w:val="20"/>
                <w:szCs w:val="20"/>
              </w:rPr>
              <w:t xml:space="preserve">Side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PAGE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9C27AE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  <w:r w:rsidRPr="00DA6876">
              <w:rPr>
                <w:sz w:val="20"/>
                <w:szCs w:val="20"/>
              </w:rPr>
              <w:t xml:space="preserve"> av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NUMPAGES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9C27AE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861654" w14:textId="77777777" w:rsidR="00DA6876" w:rsidRDefault="00DA68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8357" w14:textId="77777777" w:rsidR="004A791A" w:rsidRDefault="004A791A">
      <w:r>
        <w:separator/>
      </w:r>
    </w:p>
  </w:footnote>
  <w:footnote w:type="continuationSeparator" w:id="0">
    <w:p w14:paraId="3F0972F8" w14:textId="77777777" w:rsidR="004A791A" w:rsidRDefault="004A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F132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1F239940" wp14:editId="33BB003F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2CD"/>
    <w:multiLevelType w:val="hybridMultilevel"/>
    <w:tmpl w:val="E90E840E"/>
    <w:lvl w:ilvl="0" w:tplc="9D1807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5"/>
    <w:rsid w:val="000132F0"/>
    <w:rsid w:val="00013F8A"/>
    <w:rsid w:val="00037D21"/>
    <w:rsid w:val="000411B8"/>
    <w:rsid w:val="0006498F"/>
    <w:rsid w:val="0007359E"/>
    <w:rsid w:val="0007474B"/>
    <w:rsid w:val="000A1E92"/>
    <w:rsid w:val="000A308F"/>
    <w:rsid w:val="00122442"/>
    <w:rsid w:val="001313BA"/>
    <w:rsid w:val="001D6122"/>
    <w:rsid w:val="00215A2F"/>
    <w:rsid w:val="00256810"/>
    <w:rsid w:val="002C34D4"/>
    <w:rsid w:val="00311073"/>
    <w:rsid w:val="003522E1"/>
    <w:rsid w:val="0038467C"/>
    <w:rsid w:val="00442660"/>
    <w:rsid w:val="00455255"/>
    <w:rsid w:val="004627BE"/>
    <w:rsid w:val="0049059A"/>
    <w:rsid w:val="004A1A01"/>
    <w:rsid w:val="004A791A"/>
    <w:rsid w:val="004A7E79"/>
    <w:rsid w:val="006E6FB4"/>
    <w:rsid w:val="00735887"/>
    <w:rsid w:val="007A327E"/>
    <w:rsid w:val="008275AB"/>
    <w:rsid w:val="00827B0B"/>
    <w:rsid w:val="00847613"/>
    <w:rsid w:val="00881DC1"/>
    <w:rsid w:val="008A385A"/>
    <w:rsid w:val="00941E3A"/>
    <w:rsid w:val="009545D9"/>
    <w:rsid w:val="009C27AE"/>
    <w:rsid w:val="00A6356A"/>
    <w:rsid w:val="00A63C2B"/>
    <w:rsid w:val="00AB5874"/>
    <w:rsid w:val="00AD2876"/>
    <w:rsid w:val="00B3544B"/>
    <w:rsid w:val="00BC4D1A"/>
    <w:rsid w:val="00BE60D6"/>
    <w:rsid w:val="00BE7BD7"/>
    <w:rsid w:val="00CE423E"/>
    <w:rsid w:val="00D25A1A"/>
    <w:rsid w:val="00DA6876"/>
    <w:rsid w:val="00EC2DED"/>
    <w:rsid w:val="00F05914"/>
    <w:rsid w:val="00F9398A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E00C75"/>
  <w15:docId w15:val="{C834CC92-63D0-4E7E-8C7A-1F1A2C6B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5255"/>
    <w:pPr>
      <w:ind w:left="720"/>
      <w:contextualSpacing/>
    </w:pPr>
  </w:style>
  <w:style w:type="table" w:styleId="Tabellrutenett">
    <w:name w:val="Table Grid"/>
    <w:basedOn w:val="Vanligtabell"/>
    <w:rsid w:val="00F9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DA6876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mh\fil\Netdata\felles\Maler\Office\2016\DMMH-Maler\_DMMH_n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_DMMH_nor</Template>
  <TotalTime>0</TotalTime>
  <Pages>4</Pages>
  <Words>448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Berit Gåsbakk</cp:lastModifiedBy>
  <cp:revision>2</cp:revision>
  <cp:lastPrinted>2007-01-08T06:15:00Z</cp:lastPrinted>
  <dcterms:created xsi:type="dcterms:W3CDTF">2024-11-04T11:17:00Z</dcterms:created>
  <dcterms:modified xsi:type="dcterms:W3CDTF">2024-11-04T11:17:00Z</dcterms:modified>
</cp:coreProperties>
</file>