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4D4A" w14:textId="3AC4D40D" w:rsidR="00A329DC" w:rsidRDefault="003B69F7" w:rsidP="00A329D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769ED04" wp14:editId="4200E6AB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618499" cy="8280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H_Emblem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DC" w:rsidRPr="008E7D85">
        <w:rPr>
          <w:rFonts w:asciiTheme="minorHAnsi" w:hAnsiTheme="minorHAnsi" w:cstheme="minorHAnsi"/>
          <w:b/>
          <w:sz w:val="32"/>
          <w:szCs w:val="32"/>
        </w:rPr>
        <w:t xml:space="preserve">Emnerapport </w:t>
      </w:r>
      <w:r w:rsidR="00CE336A">
        <w:rPr>
          <w:rFonts w:asciiTheme="minorHAnsi" w:hAnsiTheme="minorHAnsi" w:cstheme="minorHAnsi"/>
          <w:b/>
          <w:sz w:val="32"/>
          <w:szCs w:val="32"/>
        </w:rPr>
        <w:t xml:space="preserve">praksisemner </w:t>
      </w:r>
      <w:r>
        <w:rPr>
          <w:rFonts w:asciiTheme="minorHAnsi" w:hAnsiTheme="minorHAnsi" w:cstheme="minorHAnsi"/>
          <w:b/>
          <w:sz w:val="32"/>
          <w:szCs w:val="32"/>
        </w:rPr>
        <w:t>–</w:t>
      </w:r>
      <w:r w:rsidR="00A329DC" w:rsidRPr="008E7D85">
        <w:rPr>
          <w:rFonts w:asciiTheme="minorHAnsi" w:hAnsiTheme="minorHAnsi" w:cstheme="minorHAnsi"/>
          <w:b/>
          <w:sz w:val="32"/>
          <w:szCs w:val="32"/>
        </w:rPr>
        <w:t xml:space="preserve"> mal</w:t>
      </w:r>
    </w:p>
    <w:p w14:paraId="73D02BA9" w14:textId="37624918" w:rsidR="003B69F7" w:rsidRDefault="003B69F7" w:rsidP="00A329DC">
      <w:pPr>
        <w:rPr>
          <w:rFonts w:asciiTheme="minorHAnsi" w:hAnsiTheme="minorHAnsi" w:cstheme="minorHAnsi"/>
          <w:b/>
          <w:sz w:val="22"/>
          <w:szCs w:val="32"/>
        </w:rPr>
      </w:pPr>
      <w:r>
        <w:rPr>
          <w:rFonts w:asciiTheme="minorHAnsi" w:hAnsiTheme="minorHAnsi" w:cstheme="minorHAnsi"/>
          <w:b/>
          <w:sz w:val="22"/>
          <w:szCs w:val="32"/>
        </w:rPr>
        <w:t xml:space="preserve">Sist oppdatert desember 2023. </w:t>
      </w:r>
    </w:p>
    <w:p w14:paraId="509AEE0B" w14:textId="7216F745" w:rsidR="003B69F7" w:rsidRPr="003B69F7" w:rsidRDefault="003B69F7" w:rsidP="00A329DC">
      <w:pPr>
        <w:rPr>
          <w:rFonts w:asciiTheme="minorHAnsi" w:hAnsiTheme="minorHAnsi" w:cstheme="minorHAnsi"/>
          <w:b/>
          <w:sz w:val="22"/>
        </w:rPr>
      </w:pPr>
      <w:r w:rsidRPr="003B69F7">
        <w:rPr>
          <w:rFonts w:asciiTheme="minorHAnsi" w:hAnsiTheme="minorHAnsi" w:cstheme="minorHAnsi"/>
          <w:b/>
          <w:sz w:val="22"/>
        </w:rPr>
        <w:t xml:space="preserve">For informasjon, se kvalitetsportalen </w:t>
      </w:r>
      <w:hyperlink r:id="rId12" w:history="1">
        <w:r w:rsidRPr="003B69F7">
          <w:rPr>
            <w:rStyle w:val="Hyperkobling"/>
            <w:rFonts w:asciiTheme="minorHAnsi" w:hAnsiTheme="minorHAnsi" w:cstheme="minorHAnsi"/>
            <w:b/>
            <w:color w:val="4F81BD" w:themeColor="accent1"/>
            <w:sz w:val="22"/>
          </w:rPr>
          <w:t>https://dmmh.no/kvalitet</w:t>
        </w:r>
      </w:hyperlink>
    </w:p>
    <w:p w14:paraId="50A97CC6" w14:textId="5BB8848F" w:rsidR="003B69F7" w:rsidRDefault="00AC29FC" w:rsidP="00A329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Ferdig utfylt emnerapport sendes studieprogramleder</w:t>
      </w:r>
      <w:r w:rsidR="003B69F7">
        <w:rPr>
          <w:rFonts w:asciiTheme="minorHAnsi" w:hAnsiTheme="minorHAnsi" w:cstheme="minorHAnsi"/>
          <w:sz w:val="20"/>
          <w:szCs w:val="20"/>
        </w:rPr>
        <w:t xml:space="preserve"> eller </w:t>
      </w:r>
      <w:r w:rsidR="00355636">
        <w:rPr>
          <w:rFonts w:asciiTheme="minorHAnsi" w:hAnsiTheme="minorHAnsi" w:cstheme="minorHAnsi"/>
          <w:sz w:val="20"/>
          <w:szCs w:val="20"/>
        </w:rPr>
        <w:t>studieleder BLU</w:t>
      </w:r>
      <w:r w:rsidR="003B69F7">
        <w:rPr>
          <w:rFonts w:asciiTheme="minorHAnsi" w:hAnsiTheme="minorHAnsi" w:cstheme="minorHAnsi"/>
          <w:sz w:val="20"/>
          <w:szCs w:val="20"/>
        </w:rPr>
        <w:t>.</w:t>
      </w:r>
    </w:p>
    <w:p w14:paraId="12D42C8E" w14:textId="379DF946" w:rsidR="003B69F7" w:rsidRDefault="003B69F7" w:rsidP="00A329DC">
      <w:pPr>
        <w:rPr>
          <w:rFonts w:asciiTheme="minorHAnsi" w:hAnsiTheme="minorHAnsi" w:cstheme="minorHAnsi"/>
          <w:sz w:val="20"/>
          <w:szCs w:val="20"/>
        </w:rPr>
      </w:pPr>
    </w:p>
    <w:p w14:paraId="4270D363" w14:textId="77777777" w:rsidR="003B69F7" w:rsidRDefault="003B69F7" w:rsidP="00A329D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9"/>
      </w:tblGrid>
      <w:tr w:rsidR="003B69F7" w:rsidRPr="00A329DC" w14:paraId="12D74F1C" w14:textId="77777777" w:rsidTr="00E541FE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0BAF22DB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Emnekode og –tittel</w:t>
            </w:r>
          </w:p>
        </w:tc>
        <w:tc>
          <w:tcPr>
            <w:tcW w:w="3172" w:type="pct"/>
            <w:shd w:val="clear" w:color="auto" w:fill="auto"/>
          </w:tcPr>
          <w:p w14:paraId="58D8DE5C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3B69F7" w:rsidRPr="00A329DC" w14:paraId="6D1771B9" w14:textId="77777777" w:rsidTr="00E541FE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690296EC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Emnet ble gjennomført semester/år</w:t>
            </w:r>
          </w:p>
        </w:tc>
        <w:tc>
          <w:tcPr>
            <w:tcW w:w="3172" w:type="pct"/>
            <w:shd w:val="clear" w:color="auto" w:fill="auto"/>
          </w:tcPr>
          <w:p w14:paraId="2364CCF4" w14:textId="77777777" w:rsidR="003B69F7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3B69F7" w:rsidRPr="00A329DC" w14:paraId="62840BB4" w14:textId="77777777" w:rsidTr="00E541FE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3772B22E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Emneansvarlig</w:t>
            </w:r>
          </w:p>
        </w:tc>
        <w:tc>
          <w:tcPr>
            <w:tcW w:w="3172" w:type="pct"/>
            <w:shd w:val="clear" w:color="auto" w:fill="auto"/>
          </w:tcPr>
          <w:p w14:paraId="462A5ECF" w14:textId="77777777" w:rsidR="003B69F7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  <w:tr w:rsidR="003B69F7" w:rsidRPr="00A329DC" w14:paraId="2B7706FE" w14:textId="77777777" w:rsidTr="00E541FE">
        <w:trPr>
          <w:trHeight w:val="283"/>
        </w:trPr>
        <w:tc>
          <w:tcPr>
            <w:tcW w:w="1828" w:type="pct"/>
            <w:shd w:val="clear" w:color="auto" w:fill="DBE5F1" w:themeFill="accent1" w:themeFillTint="33"/>
          </w:tcPr>
          <w:p w14:paraId="7EC1F6CB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  <w:r w:rsidRPr="00A329DC"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  <w:t>Dato</w:t>
            </w:r>
          </w:p>
        </w:tc>
        <w:tc>
          <w:tcPr>
            <w:tcW w:w="3172" w:type="pct"/>
            <w:shd w:val="clear" w:color="auto" w:fill="auto"/>
          </w:tcPr>
          <w:p w14:paraId="7225B3FE" w14:textId="77777777" w:rsidR="003B69F7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  <w:lang w:val="nn-NO"/>
              </w:rPr>
            </w:pPr>
          </w:p>
        </w:tc>
      </w:tr>
    </w:tbl>
    <w:p w14:paraId="10541186" w14:textId="77777777" w:rsidR="003B69F7" w:rsidRPr="00A329DC" w:rsidRDefault="003B69F7" w:rsidP="003B69F7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3B69F7" w:rsidRPr="00A329DC" w14:paraId="6B92C55B" w14:textId="77777777" w:rsidTr="003B69F7">
        <w:trPr>
          <w:trHeight w:val="1065"/>
        </w:trPr>
        <w:tc>
          <w:tcPr>
            <w:tcW w:w="9045" w:type="dxa"/>
            <w:shd w:val="clear" w:color="auto" w:fill="auto"/>
          </w:tcPr>
          <w:p w14:paraId="0430ED97" w14:textId="77777777" w:rsidR="003B69F7" w:rsidRPr="00A329DC" w:rsidRDefault="003B69F7" w:rsidP="00E54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Emnerapportens datagrunnlag </w:t>
            </w:r>
            <w:r w:rsidRPr="00A329DC">
              <w:rPr>
                <w:rFonts w:asciiTheme="minorHAnsi" w:hAnsiTheme="minorHAnsi" w:cstheme="minorHAnsi"/>
                <w:sz w:val="22"/>
                <w:szCs w:val="22"/>
              </w:rPr>
              <w:t>(sett 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legg ved</w:t>
            </w:r>
            <w:r w:rsidRPr="00A329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4177E43" w14:textId="586E6C85" w:rsidR="003B69F7" w:rsidRDefault="00F03D47" w:rsidP="00E54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2"/>
                  <w:szCs w:val="22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69F7">
              <w:rPr>
                <w:rFonts w:ascii="MS Gothic" w:eastAsia="MS Gothic" w:hAnsi="MS Gothic" w:cstheme="minorHAnsi" w:hint="eastAsia"/>
                <w:sz w:val="22"/>
                <w:szCs w:val="22"/>
              </w:rPr>
              <w:t xml:space="preserve"> </w:t>
            </w:r>
            <w:r w:rsidR="003B69F7">
              <w:rPr>
                <w:rFonts w:asciiTheme="minorHAnsi" w:hAnsiTheme="minorHAnsi" w:cstheme="minorHAnsi"/>
                <w:sz w:val="22"/>
                <w:szCs w:val="22"/>
              </w:rPr>
              <w:t>Tilbakemelding fra studenter gjennom r</w:t>
            </w:r>
            <w:r w:rsidR="003B69F7" w:rsidRPr="00A329DC">
              <w:rPr>
                <w:rFonts w:asciiTheme="minorHAnsi" w:hAnsiTheme="minorHAnsi" w:cstheme="minorHAnsi"/>
                <w:sz w:val="22"/>
                <w:szCs w:val="22"/>
              </w:rPr>
              <w:t>eferansegruppe</w:t>
            </w:r>
            <w:r w:rsidR="003B69F7">
              <w:rPr>
                <w:rFonts w:asciiTheme="minorHAnsi" w:hAnsiTheme="minorHAnsi" w:cstheme="minorHAnsi"/>
                <w:sz w:val="22"/>
                <w:szCs w:val="22"/>
              </w:rPr>
              <w:t>ordningen</w:t>
            </w:r>
          </w:p>
          <w:p w14:paraId="7453CA52" w14:textId="77777777" w:rsidR="003B69F7" w:rsidRPr="00A329DC" w:rsidRDefault="00F03D47" w:rsidP="00E54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703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69F7">
              <w:rPr>
                <w:rFonts w:asciiTheme="minorHAnsi" w:hAnsiTheme="minorHAnsi" w:cstheme="minorHAnsi"/>
                <w:sz w:val="22"/>
                <w:szCs w:val="22"/>
              </w:rPr>
              <w:t xml:space="preserve">  Emneundersøkelse </w:t>
            </w:r>
          </w:p>
          <w:p w14:paraId="1A7A942A" w14:textId="591C674C" w:rsidR="003B69F7" w:rsidRPr="00A329DC" w:rsidRDefault="00F03D47" w:rsidP="00E54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64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69F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B69F7" w:rsidRPr="00A329DC">
              <w:rPr>
                <w:rFonts w:asciiTheme="minorHAnsi" w:hAnsiTheme="minorHAnsi" w:cstheme="minorHAnsi"/>
                <w:sz w:val="22"/>
                <w:szCs w:val="22"/>
              </w:rPr>
              <w:t>Tidligere emnerapporter</w:t>
            </w:r>
          </w:p>
        </w:tc>
      </w:tr>
    </w:tbl>
    <w:p w14:paraId="545FAD0B" w14:textId="2FB8B8BC" w:rsidR="00141921" w:rsidRDefault="00141921" w:rsidP="002426A9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921" w14:paraId="027D5383" w14:textId="77777777" w:rsidTr="003B69F7">
        <w:tc>
          <w:tcPr>
            <w:tcW w:w="9062" w:type="dxa"/>
            <w:gridSpan w:val="2"/>
            <w:shd w:val="clear" w:color="auto" w:fill="DBE5F1" w:themeFill="accent1" w:themeFillTint="33"/>
          </w:tcPr>
          <w:p w14:paraId="600387CB" w14:textId="1F46189D" w:rsidR="00141921" w:rsidRPr="00141921" w:rsidRDefault="003B69F7" w:rsidP="003B69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Noen nøkkeltall</w:t>
            </w:r>
          </w:p>
        </w:tc>
      </w:tr>
      <w:tr w:rsidR="00141921" w14:paraId="3DD74D71" w14:textId="77777777" w:rsidTr="00141921">
        <w:tc>
          <w:tcPr>
            <w:tcW w:w="4531" w:type="dxa"/>
          </w:tcPr>
          <w:p w14:paraId="1CF9771F" w14:textId="0298168B" w:rsidR="00141921" w:rsidRPr="00141921" w:rsidRDefault="00141921" w:rsidP="0014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Totalt antall studenter i emnet (som skulle gjennomført praksis)</w:t>
            </w:r>
          </w:p>
        </w:tc>
        <w:tc>
          <w:tcPr>
            <w:tcW w:w="4531" w:type="dxa"/>
          </w:tcPr>
          <w:p w14:paraId="295BB263" w14:textId="77777777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141921" w14:paraId="56253B2B" w14:textId="77777777" w:rsidTr="00141921">
        <w:tc>
          <w:tcPr>
            <w:tcW w:w="4531" w:type="dxa"/>
          </w:tcPr>
          <w:p w14:paraId="07C2BADA" w14:textId="448B95A4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Antall studenter som har avbrutt praksis</w:t>
            </w:r>
          </w:p>
        </w:tc>
        <w:tc>
          <w:tcPr>
            <w:tcW w:w="4531" w:type="dxa"/>
          </w:tcPr>
          <w:p w14:paraId="5486E5A8" w14:textId="77777777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141921" w14:paraId="2A7853F4" w14:textId="77777777" w:rsidTr="00141921">
        <w:tc>
          <w:tcPr>
            <w:tcW w:w="4531" w:type="dxa"/>
          </w:tcPr>
          <w:p w14:paraId="6D5BB1FE" w14:textId="3FC46FF3" w:rsidR="00141921" w:rsidRPr="00141921" w:rsidRDefault="00141921" w:rsidP="00141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Antall studenter som har gjennomført praksis på hjemstedet</w:t>
            </w:r>
          </w:p>
        </w:tc>
        <w:tc>
          <w:tcPr>
            <w:tcW w:w="4531" w:type="dxa"/>
          </w:tcPr>
          <w:p w14:paraId="71C84126" w14:textId="77777777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141921" w14:paraId="26D96DEA" w14:textId="77777777" w:rsidTr="00141921">
        <w:tc>
          <w:tcPr>
            <w:tcW w:w="4531" w:type="dxa"/>
          </w:tcPr>
          <w:p w14:paraId="653988F0" w14:textId="25731D06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Antall studenter med Ikke bestått praksis</w:t>
            </w:r>
          </w:p>
        </w:tc>
        <w:tc>
          <w:tcPr>
            <w:tcW w:w="4531" w:type="dxa"/>
          </w:tcPr>
          <w:p w14:paraId="6B473C19" w14:textId="77777777" w:rsidR="00141921" w:rsidRDefault="00141921" w:rsidP="002426A9">
            <w:pPr>
              <w:tabs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7F15AF33" w14:textId="7FAC4C24" w:rsidR="002426A9" w:rsidRPr="00A329DC" w:rsidRDefault="002426A9" w:rsidP="002426A9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29DC" w:rsidRPr="00A329DC" w14:paraId="1C327254" w14:textId="77777777" w:rsidTr="003B69F7">
        <w:trPr>
          <w:trHeight w:val="300"/>
        </w:trPr>
        <w:tc>
          <w:tcPr>
            <w:tcW w:w="9062" w:type="dxa"/>
            <w:shd w:val="clear" w:color="auto" w:fill="DBE5F1" w:themeFill="accent1" w:themeFillTint="33"/>
          </w:tcPr>
          <w:p w14:paraId="380B1507" w14:textId="6FB6574C" w:rsidR="00CE336A" w:rsidRPr="003B69F7" w:rsidRDefault="0029372B" w:rsidP="00A32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Emnerapportens d</w:t>
            </w:r>
            <w:r w:rsid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atagrunnlag </w:t>
            </w:r>
            <w:r w:rsidR="00CE33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forklar / beskriv kort: </w:t>
            </w:r>
          </w:p>
        </w:tc>
      </w:tr>
      <w:tr w:rsidR="003B69F7" w:rsidRPr="00A329DC" w14:paraId="2733465D" w14:textId="77777777" w:rsidTr="002426A9">
        <w:trPr>
          <w:trHeight w:val="765"/>
        </w:trPr>
        <w:tc>
          <w:tcPr>
            <w:tcW w:w="9062" w:type="dxa"/>
            <w:shd w:val="clear" w:color="auto" w:fill="auto"/>
          </w:tcPr>
          <w:p w14:paraId="18E79DDB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C8C68" w14:textId="77777777" w:rsidR="003B69F7" w:rsidRDefault="003B69F7" w:rsidP="00A329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Eks: </w:t>
            </w:r>
          </w:p>
          <w:p w14:paraId="6369CB4F" w14:textId="6E220805" w:rsidR="003B69F7" w:rsidRDefault="003B69F7" w:rsidP="00A329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Undersøkelse blant praksislærere viser at … </w:t>
            </w:r>
          </w:p>
          <w:p w14:paraId="2A9A9630" w14:textId="5EA97C4D" w:rsidR="003B69F7" w:rsidRDefault="003B69F7" w:rsidP="00A329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Undersøkelse blant studentene viser at … </w:t>
            </w:r>
          </w:p>
          <w:p w14:paraId="516674CD" w14:textId="77777777" w:rsidR="003B69F7" w:rsidRDefault="003B69F7" w:rsidP="00A329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308E483" w14:textId="205237C2" w:rsidR="003B69F7" w:rsidRPr="003B69F7" w:rsidRDefault="003B69F7" w:rsidP="00A329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658D09D" w14:textId="77777777" w:rsidR="00A329DC" w:rsidRPr="00A329DC" w:rsidRDefault="00A329DC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3A39" w:rsidRPr="00A329DC" w14:paraId="02F43FCB" w14:textId="77777777" w:rsidTr="003B69F7">
        <w:trPr>
          <w:trHeight w:val="255"/>
        </w:trPr>
        <w:tc>
          <w:tcPr>
            <w:tcW w:w="9062" w:type="dxa"/>
            <w:shd w:val="clear" w:color="auto" w:fill="DBE5F1" w:themeFill="accent1" w:themeFillTint="33"/>
          </w:tcPr>
          <w:p w14:paraId="51CB6526" w14:textId="17132F15" w:rsidR="00882A21" w:rsidRPr="00A329DC" w:rsidRDefault="00D501D9" w:rsidP="00026A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Oppfølging av t</w:t>
            </w:r>
            <w:r w:rsidR="00573A39" w:rsidRPr="00A329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iltak fra forrige </w:t>
            </w:r>
            <w:r w:rsidR="00573A39">
              <w:rPr>
                <w:rFonts w:asciiTheme="minorHAnsi" w:hAnsiTheme="minorHAnsi" w:cstheme="minorHAnsi"/>
                <w:b/>
                <w:sz w:val="22"/>
                <w:szCs w:val="22"/>
              </w:rPr>
              <w:t>emnerapport</w:t>
            </w:r>
          </w:p>
        </w:tc>
      </w:tr>
      <w:tr w:rsidR="003B69F7" w:rsidRPr="00A329DC" w14:paraId="2159A0D9" w14:textId="77777777" w:rsidTr="00573A39">
        <w:trPr>
          <w:trHeight w:val="1350"/>
        </w:trPr>
        <w:tc>
          <w:tcPr>
            <w:tcW w:w="9062" w:type="dxa"/>
            <w:shd w:val="clear" w:color="auto" w:fill="auto"/>
          </w:tcPr>
          <w:p w14:paraId="5A06771C" w14:textId="77777777" w:rsidR="003B69F7" w:rsidRPr="00A329DC" w:rsidRDefault="003B69F7" w:rsidP="003B69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Herunder - er det gjennomført tiltak som en direkte følge av tilbakemelding fra studentene, og som bør synliggjøres for studentene?</w:t>
            </w:r>
          </w:p>
          <w:p w14:paraId="45145373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23A4B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1320B" w14:textId="77777777" w:rsidR="003B69F7" w:rsidRDefault="003B69F7" w:rsidP="00026A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B60DF8" w14:textId="77777777" w:rsidR="00CE336A" w:rsidRPr="00A329DC" w:rsidRDefault="00CE336A" w:rsidP="00CE336A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336A" w:rsidRPr="00A329DC" w14:paraId="788B160F" w14:textId="77777777" w:rsidTr="003B69F7">
        <w:trPr>
          <w:trHeight w:val="270"/>
        </w:trPr>
        <w:tc>
          <w:tcPr>
            <w:tcW w:w="9495" w:type="dxa"/>
            <w:shd w:val="clear" w:color="auto" w:fill="DBE5F1" w:themeFill="accent1" w:themeFillTint="33"/>
          </w:tcPr>
          <w:p w14:paraId="74944E41" w14:textId="580E4B23" w:rsidR="00CE336A" w:rsidRPr="003B69F7" w:rsidRDefault="00CE336A" w:rsidP="00AA784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Tilbakemeldinger fra studenter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om behov for forbedringer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praksis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emnet</w:t>
            </w:r>
          </w:p>
        </w:tc>
      </w:tr>
      <w:tr w:rsidR="003B69F7" w:rsidRPr="00A329DC" w14:paraId="2EA14941" w14:textId="77777777" w:rsidTr="00AA7840">
        <w:trPr>
          <w:trHeight w:val="795"/>
        </w:trPr>
        <w:tc>
          <w:tcPr>
            <w:tcW w:w="9495" w:type="dxa"/>
            <w:shd w:val="clear" w:color="auto" w:fill="auto"/>
          </w:tcPr>
          <w:p w14:paraId="2E1C1FE0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02467" w14:textId="77777777" w:rsidR="003B69F7" w:rsidRDefault="003B69F7" w:rsidP="00AA78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CE1A0B" w14:textId="37656FAE" w:rsidR="00573A39" w:rsidRDefault="00573A39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497A4A9D" w14:textId="3E6C2B88" w:rsidR="003B69F7" w:rsidRDefault="003B69F7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56CED899" w14:textId="58583767" w:rsidR="00B54690" w:rsidRDefault="00B54690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4B5251BE" w14:textId="3016D25F" w:rsidR="00B54690" w:rsidRDefault="00B54690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76915303" w14:textId="77777777" w:rsidR="00B54690" w:rsidRPr="00A329DC" w:rsidRDefault="00B54690" w:rsidP="00A329DC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29DC" w:rsidRPr="00A329DC" w14:paraId="1072FAC2" w14:textId="77777777" w:rsidTr="003B69F7">
        <w:trPr>
          <w:trHeight w:val="330"/>
        </w:trPr>
        <w:tc>
          <w:tcPr>
            <w:tcW w:w="9495" w:type="dxa"/>
            <w:shd w:val="clear" w:color="auto" w:fill="DBE5F1" w:themeFill="accent1" w:themeFillTint="33"/>
          </w:tcPr>
          <w:p w14:paraId="6CA85287" w14:textId="41FE33E2" w:rsidR="0029372B" w:rsidRPr="003B69F7" w:rsidRDefault="00CE336A" w:rsidP="002937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Tilbakemeldinger fra praksislærere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om behov for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forbedringer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praksis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emnet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B69F7" w:rsidRPr="00A329DC" w14:paraId="7328D64A" w14:textId="77777777" w:rsidTr="009C15FA">
        <w:trPr>
          <w:trHeight w:val="735"/>
        </w:trPr>
        <w:tc>
          <w:tcPr>
            <w:tcW w:w="9495" w:type="dxa"/>
            <w:shd w:val="clear" w:color="auto" w:fill="auto"/>
          </w:tcPr>
          <w:p w14:paraId="53C2720D" w14:textId="441B1419" w:rsidR="003B69F7" w:rsidRPr="003B69F7" w:rsidRDefault="003B69F7" w:rsidP="003B69F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Henvis gjerne til eventuelle gjennomførte undersøkelser</w:t>
            </w:r>
          </w:p>
          <w:p w14:paraId="76DF64BE" w14:textId="77777777" w:rsidR="003B69F7" w:rsidRDefault="003B69F7" w:rsidP="0029372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0AA5BE" w14:textId="43DC50CA" w:rsidR="0029372B" w:rsidRDefault="0029372B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76143118" w14:textId="77777777" w:rsidR="003B69F7" w:rsidRPr="00A329DC" w:rsidRDefault="003B69F7" w:rsidP="0029372B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72B" w:rsidRPr="00A329DC" w14:paraId="617BCAD4" w14:textId="77777777" w:rsidTr="003B69F7">
        <w:trPr>
          <w:trHeight w:val="240"/>
        </w:trPr>
        <w:tc>
          <w:tcPr>
            <w:tcW w:w="9062" w:type="dxa"/>
            <w:shd w:val="clear" w:color="auto" w:fill="DBE5F1" w:themeFill="accent1" w:themeFillTint="33"/>
          </w:tcPr>
          <w:p w14:paraId="317E9DE3" w14:textId="74FAA4ED" w:rsidR="0029372B" w:rsidRPr="003B69F7" w:rsidRDefault="00CE336A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Tilbakemeldinger fra praksisveiledere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om behov for forbedringer i praksisemnet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B69F7" w:rsidRPr="00A329DC" w14:paraId="0608D6CB" w14:textId="77777777" w:rsidTr="003B69F7">
        <w:trPr>
          <w:trHeight w:val="555"/>
        </w:trPr>
        <w:tc>
          <w:tcPr>
            <w:tcW w:w="9062" w:type="dxa"/>
            <w:shd w:val="clear" w:color="auto" w:fill="auto"/>
          </w:tcPr>
          <w:p w14:paraId="0435263E" w14:textId="77777777" w:rsidR="003B69F7" w:rsidRDefault="003B69F7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8939C2" w14:textId="765B5450" w:rsidR="00CB72F9" w:rsidRDefault="00CB72F9" w:rsidP="0070595F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6A7D455B" w14:textId="4B498A56" w:rsidR="00A711B8" w:rsidRPr="00A329DC" w:rsidRDefault="00A711B8" w:rsidP="0070595F">
      <w:pPr>
        <w:tabs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29DC" w:rsidRPr="00A329DC" w14:paraId="02A4DB39" w14:textId="77777777" w:rsidTr="003B69F7">
        <w:trPr>
          <w:trHeight w:val="240"/>
        </w:trPr>
        <w:tc>
          <w:tcPr>
            <w:tcW w:w="9062" w:type="dxa"/>
            <w:shd w:val="clear" w:color="auto" w:fill="DBE5F1" w:themeFill="accent1" w:themeFillTint="33"/>
          </w:tcPr>
          <w:p w14:paraId="17D2877F" w14:textId="49BE13CF" w:rsidR="00F54090" w:rsidRPr="00A329DC" w:rsidRDefault="00AC29FC" w:rsidP="009C15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7B4644"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iltak </w:t>
            </w:r>
            <w:r w:rsidR="009C4BBB">
              <w:rPr>
                <w:rFonts w:asciiTheme="minorHAnsi" w:hAnsiTheme="minorHAnsi" w:cstheme="minorHAnsi"/>
                <w:b/>
                <w:sz w:val="22"/>
                <w:szCs w:val="22"/>
              </w:rPr>
              <w:t>fremover (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>oppgi</w:t>
            </w:r>
            <w:r w:rsidR="009C4B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4644"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ansvar for oppfølging </w:t>
            </w:r>
            <w:r w:rsidR="00242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 </w:t>
            </w:r>
            <w:r w:rsidR="007B4644"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>frister</w:t>
            </w:r>
            <w:r w:rsidR="009C4B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7B4644" w:rsidRPr="007B464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B69F7" w:rsidRPr="00A329DC" w14:paraId="52A654CC" w14:textId="77777777" w:rsidTr="00CE336A">
        <w:trPr>
          <w:trHeight w:val="1365"/>
        </w:trPr>
        <w:tc>
          <w:tcPr>
            <w:tcW w:w="9062" w:type="dxa"/>
            <w:shd w:val="clear" w:color="auto" w:fill="auto"/>
          </w:tcPr>
          <w:p w14:paraId="5CC507B8" w14:textId="77777777" w:rsidR="003B69F7" w:rsidRPr="00A329DC" w:rsidRDefault="003B69F7" w:rsidP="003B69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Tiltak på bakgrunn av tilbakemelding fra studentene markeres med (S)</w:t>
            </w:r>
          </w:p>
          <w:p w14:paraId="0DC60D0A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F0164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51B1D" w14:textId="77777777" w:rsidR="003B69F7" w:rsidRDefault="003B69F7" w:rsidP="003B69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44921" w14:textId="77777777" w:rsidR="003B69F7" w:rsidRDefault="003B69F7" w:rsidP="009C15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9D2714" w14:textId="77777777" w:rsidR="00407EC8" w:rsidRDefault="00407EC8" w:rsidP="00A329DC">
      <w:pPr>
        <w:rPr>
          <w:rFonts w:asciiTheme="minorHAnsi" w:hAnsiTheme="minorHAnsi" w:cstheme="minorHAnsi"/>
        </w:rPr>
      </w:pPr>
    </w:p>
    <w:sectPr w:rsidR="00407EC8" w:rsidSect="003B69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DDDD9" w14:textId="77777777" w:rsidR="00A329DC" w:rsidRDefault="00A329DC">
      <w:r>
        <w:separator/>
      </w:r>
    </w:p>
  </w:endnote>
  <w:endnote w:type="continuationSeparator" w:id="0">
    <w:p w14:paraId="5C09ACDB" w14:textId="77777777" w:rsidR="00A329DC" w:rsidRDefault="00A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68B9" w14:textId="77777777" w:rsidR="00B54690" w:rsidRDefault="00B546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675400"/>
      <w:docPartObj>
        <w:docPartGallery w:val="Page Numbers (Bottom of Page)"/>
        <w:docPartUnique/>
      </w:docPartObj>
    </w:sdtPr>
    <w:sdtEndPr/>
    <w:sdtContent>
      <w:p w14:paraId="32D8BEDA" w14:textId="11F20A0D" w:rsidR="00B54690" w:rsidRDefault="00B5469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08E9D04" w14:textId="77777777" w:rsidR="00B54690" w:rsidRDefault="00B546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ED70" w14:textId="77777777" w:rsidR="00B54690" w:rsidRDefault="00B546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22B7" w14:textId="77777777" w:rsidR="00A329DC" w:rsidRDefault="00A329DC">
      <w:r>
        <w:separator/>
      </w:r>
    </w:p>
  </w:footnote>
  <w:footnote w:type="continuationSeparator" w:id="0">
    <w:p w14:paraId="3B6306A4" w14:textId="77777777" w:rsidR="00A329DC" w:rsidRDefault="00A3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4EA2" w14:textId="13C49240" w:rsidR="00B54690" w:rsidRDefault="00F03D47">
    <w:pPr>
      <w:pStyle w:val="Topptekst"/>
    </w:pPr>
    <w:r>
      <w:rPr>
        <w:noProof/>
        <w:lang w:eastAsia="nb-NO"/>
      </w:rPr>
      <w:pict w14:anchorId="772B6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0813" o:spid="_x0000_s16387" type="#_x0000_t75" style="position:absolute;margin-left:0;margin-top:0;width:453.2pt;height:206.65pt;z-index:-251657216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2C533" w14:textId="393EB23F" w:rsidR="000411B8" w:rsidRDefault="00F03D47" w:rsidP="00FC32B1">
    <w:pPr>
      <w:pStyle w:val="Topptekst"/>
      <w:jc w:val="center"/>
    </w:pPr>
    <w:r>
      <w:rPr>
        <w:noProof/>
        <w:lang w:eastAsia="nb-NO"/>
      </w:rPr>
      <w:pict w14:anchorId="3548D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0814" o:spid="_x0000_s16388" type="#_x0000_t75" style="position:absolute;left:0;text-align:left;margin-left:0;margin-top:0;width:453.2pt;height:206.65pt;z-index:-251656192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67A8" w14:textId="174A2C5F" w:rsidR="00B54690" w:rsidRDefault="00F03D47">
    <w:pPr>
      <w:pStyle w:val="Topptekst"/>
    </w:pPr>
    <w:r>
      <w:rPr>
        <w:noProof/>
        <w:lang w:eastAsia="nb-NO"/>
      </w:rPr>
      <w:pict w14:anchorId="1394F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0812" o:spid="_x0000_s16386" type="#_x0000_t75" style="position:absolute;margin-left:0;margin-top:0;width:453.2pt;height:206.65pt;z-index:-251658240;mso-position-horizontal:center;mso-position-horizontal-relative:margin;mso-position-vertical:center;mso-position-vertical-relative:margin" o:allowincell="f">
          <v:imagedata r:id="rId1" o:title="DMMH tegn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20F"/>
    <w:multiLevelType w:val="hybridMultilevel"/>
    <w:tmpl w:val="72DA8A3C"/>
    <w:lvl w:ilvl="0" w:tplc="FE3CDD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3A1"/>
    <w:multiLevelType w:val="hybridMultilevel"/>
    <w:tmpl w:val="66900E12"/>
    <w:lvl w:ilvl="0" w:tplc="65F83F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4380">
    <w:abstractNumId w:val="0"/>
  </w:num>
  <w:num w:numId="2" w16cid:durableId="139311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DC"/>
    <w:rsid w:val="000411B8"/>
    <w:rsid w:val="000A308F"/>
    <w:rsid w:val="00122442"/>
    <w:rsid w:val="001313BA"/>
    <w:rsid w:val="00141921"/>
    <w:rsid w:val="002426A9"/>
    <w:rsid w:val="00256810"/>
    <w:rsid w:val="0029372B"/>
    <w:rsid w:val="003212C9"/>
    <w:rsid w:val="003522E1"/>
    <w:rsid w:val="00352529"/>
    <w:rsid w:val="00355636"/>
    <w:rsid w:val="003572E4"/>
    <w:rsid w:val="0038467C"/>
    <w:rsid w:val="003B69F7"/>
    <w:rsid w:val="00407EC8"/>
    <w:rsid w:val="004A1A01"/>
    <w:rsid w:val="005143B1"/>
    <w:rsid w:val="00573A39"/>
    <w:rsid w:val="005B58C6"/>
    <w:rsid w:val="006E6FB4"/>
    <w:rsid w:val="0070595F"/>
    <w:rsid w:val="00735887"/>
    <w:rsid w:val="00787F08"/>
    <w:rsid w:val="007A327E"/>
    <w:rsid w:val="007B4644"/>
    <w:rsid w:val="007E0BBE"/>
    <w:rsid w:val="00847613"/>
    <w:rsid w:val="00882A21"/>
    <w:rsid w:val="008A385A"/>
    <w:rsid w:val="008E7D85"/>
    <w:rsid w:val="009545D9"/>
    <w:rsid w:val="009C4BBB"/>
    <w:rsid w:val="009F2902"/>
    <w:rsid w:val="00A21D11"/>
    <w:rsid w:val="00A329DC"/>
    <w:rsid w:val="00A64ADD"/>
    <w:rsid w:val="00A711B8"/>
    <w:rsid w:val="00AA2A71"/>
    <w:rsid w:val="00AC29FC"/>
    <w:rsid w:val="00B3544B"/>
    <w:rsid w:val="00B54690"/>
    <w:rsid w:val="00BE7BD7"/>
    <w:rsid w:val="00CB72F9"/>
    <w:rsid w:val="00CC285D"/>
    <w:rsid w:val="00CD6AFE"/>
    <w:rsid w:val="00CE336A"/>
    <w:rsid w:val="00CE423E"/>
    <w:rsid w:val="00D501D9"/>
    <w:rsid w:val="00DC26C3"/>
    <w:rsid w:val="00F5409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9"/>
    <o:shapelayout v:ext="edit">
      <o:idmap v:ext="edit" data="1"/>
    </o:shapelayout>
  </w:shapeDefaults>
  <w:decimalSymbol w:val=","/>
  <w:listSeparator w:val=";"/>
  <w14:docId w14:val="720DA830"/>
  <w15:docId w15:val="{28FEC472-51B4-4197-A849-41A00DA9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9DC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329DC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35252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525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5252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5252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52529"/>
    <w:rPr>
      <w:b/>
      <w:bCs/>
      <w:lang w:eastAsia="en-US"/>
    </w:rPr>
  </w:style>
  <w:style w:type="table" w:styleId="Tabellrutenett">
    <w:name w:val="Table Grid"/>
    <w:basedOn w:val="Vanligtabell"/>
    <w:rsid w:val="0014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3B69F7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B546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mh.no/kvalit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mmh\fil\Netdata\felles\Maler\Office\2016\DMMH-Maler\_DMMH_n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1C7D-C652-4AEA-8746-48EA80E75C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d1295d-b343-4ad8-9d25-0d84f81b05cc"/>
    <ds:schemaRef ds:uri="16473c1f-ec36-4500-9561-4e1bd325062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8E600-BA05-4C21-915F-851E79AF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E7510-21E1-4BDC-A3A4-9B780624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0D7DD-E3E3-49FA-B23D-5481EAEC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_DMMH_nor</Template>
  <TotalTime>1</TotalTime>
  <Pages>2</Pages>
  <Words>174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Berit Gåsbakk</cp:lastModifiedBy>
  <cp:revision>2</cp:revision>
  <cp:lastPrinted>2007-01-08T06:15:00Z</cp:lastPrinted>
  <dcterms:created xsi:type="dcterms:W3CDTF">2024-11-04T11:07:00Z</dcterms:created>
  <dcterms:modified xsi:type="dcterms:W3CDTF">2024-11-04T11:07:00Z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